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C43F" w14:textId="77777777" w:rsidR="00D23D44" w:rsidRPr="002D1F98" w:rsidRDefault="00AC701F" w:rsidP="000D7B78">
      <w:pPr>
        <w:pStyle w:val="a3"/>
        <w:wordWrap/>
        <w:spacing w:line="320" w:lineRule="exact"/>
        <w:rPr>
          <w:rFonts w:ascii="ＭＳ 明朝" w:hAnsi="ＭＳ 明朝" w:hint="eastAsia"/>
        </w:rPr>
      </w:pPr>
      <w:r w:rsidRPr="002D1F98">
        <w:rPr>
          <w:rFonts w:ascii="ＭＳ 明朝" w:hAnsi="ＭＳ 明朝" w:hint="eastAsia"/>
        </w:rPr>
        <w:t>（様式第</w:t>
      </w:r>
      <w:r w:rsidR="007E0907">
        <w:rPr>
          <w:rFonts w:ascii="ＭＳ 明朝" w:hAnsi="ＭＳ 明朝" w:hint="eastAsia"/>
        </w:rPr>
        <w:t>１</w:t>
      </w:r>
      <w:r w:rsidRPr="002D1F98">
        <w:rPr>
          <w:rFonts w:ascii="ＭＳ 明朝" w:hAnsi="ＭＳ 明朝" w:hint="eastAsia"/>
        </w:rPr>
        <w:t>号）</w:t>
      </w:r>
    </w:p>
    <w:p w14:paraId="26FA7330" w14:textId="77777777" w:rsidR="009E29AA" w:rsidRPr="002D1F98" w:rsidRDefault="00681C0B" w:rsidP="00AC701F">
      <w:pPr>
        <w:pStyle w:val="a3"/>
        <w:wordWrap/>
        <w:spacing w:line="320" w:lineRule="exact"/>
        <w:ind w:left="216" w:hangingChars="100" w:hanging="216"/>
        <w:rPr>
          <w:rFonts w:ascii="ＭＳ 明朝" w:hAnsi="ＭＳ 明朝"/>
          <w:spacing w:val="0"/>
        </w:rPr>
      </w:pPr>
      <w:r w:rsidRPr="002D1F98">
        <w:rPr>
          <w:rFonts w:ascii="ＭＳ 明朝" w:hAnsi="ＭＳ 明朝" w:hint="eastAsia"/>
          <w:spacing w:val="0"/>
        </w:rPr>
        <w:t xml:space="preserve">  </w:t>
      </w:r>
      <w:r w:rsidR="00E96733" w:rsidRPr="002D1F98">
        <w:rPr>
          <w:rFonts w:ascii="ＭＳ 明朝" w:hAnsi="ＭＳ 明朝" w:hint="eastAsia"/>
          <w:spacing w:val="0"/>
        </w:rPr>
        <w:t xml:space="preserve">　</w:t>
      </w:r>
    </w:p>
    <w:p w14:paraId="7121CB28" w14:textId="77777777" w:rsidR="009E29AA" w:rsidRPr="00D511C5" w:rsidRDefault="009E29AA" w:rsidP="000D7B78">
      <w:pPr>
        <w:pStyle w:val="a3"/>
        <w:wordWrap/>
        <w:spacing w:line="320" w:lineRule="exact"/>
        <w:jc w:val="center"/>
        <w:rPr>
          <w:rFonts w:ascii="ＭＳ 明朝" w:hAnsi="ＭＳ 明朝" w:hint="eastAsia"/>
          <w:sz w:val="24"/>
          <w:szCs w:val="24"/>
        </w:rPr>
      </w:pPr>
    </w:p>
    <w:p w14:paraId="387BABC0" w14:textId="77777777" w:rsidR="00D23D44" w:rsidRPr="00D511C5" w:rsidRDefault="007F7626" w:rsidP="000D7B78">
      <w:pPr>
        <w:pStyle w:val="a3"/>
        <w:wordWrap/>
        <w:spacing w:line="320" w:lineRule="exact"/>
        <w:jc w:val="center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提案事業者</w:t>
      </w:r>
      <w:r w:rsidR="00681C0B" w:rsidRPr="00D511C5">
        <w:rPr>
          <w:rFonts w:ascii="ＭＳ 明朝" w:hAnsi="ＭＳ 明朝" w:hint="eastAsia"/>
          <w:sz w:val="24"/>
          <w:szCs w:val="24"/>
        </w:rPr>
        <w:t>企画提案書</w:t>
      </w:r>
    </w:p>
    <w:p w14:paraId="7B78C614" w14:textId="77777777" w:rsidR="00D23D44" w:rsidRPr="00D511C5" w:rsidRDefault="00D23D44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6353EB98" w14:textId="77777777" w:rsidR="00D23D44" w:rsidRPr="00D511C5" w:rsidRDefault="00681C0B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               </w:t>
      </w:r>
      <w:r w:rsidR="00ED73F3" w:rsidRPr="00D511C5">
        <w:rPr>
          <w:rFonts w:ascii="ＭＳ 明朝" w:hAnsi="ＭＳ 明朝" w:hint="eastAsia"/>
          <w:sz w:val="24"/>
          <w:szCs w:val="24"/>
        </w:rPr>
        <w:t>令和</w:t>
      </w:r>
      <w:r w:rsidR="007D1F04" w:rsidRPr="00D511C5">
        <w:rPr>
          <w:rFonts w:ascii="ＭＳ 明朝" w:hAnsi="ＭＳ 明朝" w:hint="eastAsia"/>
          <w:sz w:val="24"/>
          <w:szCs w:val="24"/>
        </w:rPr>
        <w:t xml:space="preserve">　　</w:t>
      </w:r>
      <w:r w:rsidRPr="00D511C5">
        <w:rPr>
          <w:rFonts w:ascii="ＭＳ 明朝" w:hAnsi="ＭＳ 明朝" w:hint="eastAsia"/>
          <w:sz w:val="24"/>
          <w:szCs w:val="24"/>
        </w:rPr>
        <w:t xml:space="preserve">年　月　</w:t>
      </w:r>
      <w:r w:rsidR="007D1F04" w:rsidRPr="00D511C5">
        <w:rPr>
          <w:rFonts w:ascii="ＭＳ 明朝" w:hAnsi="ＭＳ 明朝" w:hint="eastAsia"/>
          <w:sz w:val="24"/>
          <w:szCs w:val="24"/>
        </w:rPr>
        <w:t xml:space="preserve">　</w:t>
      </w:r>
      <w:r w:rsidRPr="00D511C5">
        <w:rPr>
          <w:rFonts w:ascii="ＭＳ 明朝" w:hAnsi="ＭＳ 明朝" w:hint="eastAsia"/>
          <w:sz w:val="24"/>
          <w:szCs w:val="24"/>
        </w:rPr>
        <w:t>日</w:t>
      </w:r>
    </w:p>
    <w:p w14:paraId="258209A7" w14:textId="77777777" w:rsidR="00D23D44" w:rsidRPr="00D511C5" w:rsidRDefault="00D23D44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08B90092" w14:textId="77777777" w:rsidR="00D23D44" w:rsidRPr="00D511C5" w:rsidRDefault="00681C0B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D511C5">
        <w:rPr>
          <w:rFonts w:ascii="ＭＳ 明朝" w:hAnsi="ＭＳ 明朝" w:hint="eastAsia"/>
          <w:sz w:val="24"/>
          <w:szCs w:val="24"/>
        </w:rPr>
        <w:t>(</w:t>
      </w:r>
      <w:r w:rsidR="00ED73F3" w:rsidRPr="00D511C5">
        <w:rPr>
          <w:rFonts w:ascii="ＭＳ 明朝" w:hAnsi="ＭＳ 明朝" w:hint="eastAsia"/>
          <w:sz w:val="24"/>
          <w:szCs w:val="24"/>
        </w:rPr>
        <w:t>公社</w:t>
      </w:r>
      <w:r w:rsidRPr="00D511C5">
        <w:rPr>
          <w:rFonts w:ascii="ＭＳ 明朝" w:hAnsi="ＭＳ 明朝" w:hint="eastAsia"/>
          <w:sz w:val="24"/>
          <w:szCs w:val="24"/>
        </w:rPr>
        <w:t>)</w:t>
      </w:r>
      <w:r w:rsidR="00ED73F3" w:rsidRPr="00D511C5">
        <w:rPr>
          <w:rFonts w:ascii="ＭＳ 明朝" w:hAnsi="ＭＳ 明朝" w:hint="eastAsia"/>
          <w:sz w:val="24"/>
          <w:szCs w:val="24"/>
        </w:rPr>
        <w:t>ひょうご農林機構</w:t>
      </w:r>
      <w:r w:rsidRPr="00D511C5">
        <w:rPr>
          <w:rFonts w:ascii="ＭＳ 明朝" w:hAnsi="ＭＳ 明朝" w:hint="eastAsia"/>
          <w:sz w:val="24"/>
          <w:szCs w:val="24"/>
        </w:rPr>
        <w:t>理事長</w:t>
      </w:r>
      <w:r w:rsidR="00ED73F3" w:rsidRPr="00D511C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D511C5">
        <w:rPr>
          <w:rFonts w:ascii="ＭＳ 明朝" w:hAnsi="ＭＳ 明朝" w:hint="eastAsia"/>
          <w:sz w:val="24"/>
          <w:szCs w:val="24"/>
        </w:rPr>
        <w:t xml:space="preserve">　様</w:t>
      </w:r>
    </w:p>
    <w:p w14:paraId="3C579DA8" w14:textId="77777777" w:rsidR="00D23D44" w:rsidRPr="00D511C5" w:rsidRDefault="00D23D44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08480DDA" w14:textId="77777777" w:rsidR="00D23D44" w:rsidRPr="00D511C5" w:rsidRDefault="00681C0B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</w:t>
      </w:r>
      <w:r w:rsidR="00F0493F" w:rsidRPr="00D511C5">
        <w:rPr>
          <w:rFonts w:ascii="ＭＳ 明朝" w:hAnsi="ＭＳ 明朝" w:hint="eastAsia"/>
          <w:spacing w:val="0"/>
          <w:sz w:val="24"/>
          <w:szCs w:val="24"/>
        </w:rPr>
        <w:t>法人等</w:t>
      </w:r>
      <w:r w:rsidRPr="00D511C5">
        <w:rPr>
          <w:rFonts w:ascii="ＭＳ 明朝" w:hAnsi="ＭＳ 明朝" w:hint="eastAsia"/>
          <w:sz w:val="24"/>
          <w:szCs w:val="24"/>
        </w:rPr>
        <w:t>名</w:t>
      </w:r>
    </w:p>
    <w:p w14:paraId="4F48132D" w14:textId="77777777" w:rsidR="00D23D44" w:rsidRPr="00D511C5" w:rsidRDefault="00681C0B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</w:t>
      </w:r>
      <w:r w:rsidRPr="00D511C5">
        <w:rPr>
          <w:rFonts w:ascii="ＭＳ 明朝" w:hAnsi="ＭＳ 明朝" w:hint="eastAsia"/>
          <w:sz w:val="24"/>
          <w:szCs w:val="24"/>
        </w:rPr>
        <w:t>代表者名</w:t>
      </w:r>
    </w:p>
    <w:p w14:paraId="1B147AEB" w14:textId="77777777" w:rsidR="00D23D44" w:rsidRPr="00D511C5" w:rsidRDefault="00D23D44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7BBC4D7A" w14:textId="77777777" w:rsidR="00D23D44" w:rsidRPr="00D511C5" w:rsidRDefault="00D23D44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01F545CC" w14:textId="77777777" w:rsidR="00D23D44" w:rsidRPr="00D511C5" w:rsidRDefault="00681C0B" w:rsidP="00D511C5">
      <w:pPr>
        <w:pStyle w:val="a3"/>
        <w:spacing w:line="240" w:lineRule="auto"/>
        <w:jc w:val="lef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D511C5">
        <w:rPr>
          <w:rFonts w:ascii="ＭＳ 明朝" w:hAnsi="ＭＳ 明朝" w:hint="eastAsia"/>
          <w:sz w:val="24"/>
          <w:szCs w:val="24"/>
        </w:rPr>
        <w:t>「</w:t>
      </w:r>
      <w:r w:rsidR="001E7CA8" w:rsidRPr="00D511C5">
        <w:rPr>
          <w:rFonts w:ascii="ＭＳ 明朝" w:hAnsi="ＭＳ 明朝" w:cs="ＭＳ ゴシック" w:hint="eastAsia"/>
          <w:sz w:val="24"/>
          <w:szCs w:val="24"/>
        </w:rPr>
        <w:t>兵庫楽農生活センター「</w:t>
      </w:r>
      <w:r w:rsidR="00ED73F3" w:rsidRPr="00D511C5">
        <w:rPr>
          <w:rFonts w:ascii="ＭＳ 明朝" w:hAnsi="ＭＳ 明朝" w:cs="ＭＳ ゴシック" w:hint="eastAsia"/>
          <w:sz w:val="24"/>
          <w:szCs w:val="24"/>
        </w:rPr>
        <w:t>農産物直売所</w:t>
      </w:r>
      <w:r w:rsidR="001E7CA8" w:rsidRPr="00D511C5">
        <w:rPr>
          <w:rFonts w:ascii="ＭＳ 明朝" w:hAnsi="ＭＳ 明朝" w:cs="ＭＳ ゴシック" w:hint="eastAsia"/>
          <w:sz w:val="24"/>
          <w:szCs w:val="24"/>
        </w:rPr>
        <w:t>」活用事業の提案の募集について</w:t>
      </w:r>
      <w:r w:rsidRPr="00D511C5">
        <w:rPr>
          <w:rFonts w:ascii="ＭＳ 明朝" w:hAnsi="ＭＳ 明朝" w:hint="eastAsia"/>
          <w:sz w:val="24"/>
          <w:szCs w:val="24"/>
        </w:rPr>
        <w:t>」記載の内容を承知の上、必要な書類を添えて申し込みします。</w:t>
      </w:r>
    </w:p>
    <w:p w14:paraId="39835BFB" w14:textId="77777777" w:rsidR="00D23D44" w:rsidRPr="00D511C5" w:rsidRDefault="00D23D44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7F6C80DA" w14:textId="77777777" w:rsidR="00D23D44" w:rsidRPr="00D511C5" w:rsidRDefault="00681C0B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z w:val="24"/>
          <w:szCs w:val="24"/>
        </w:rPr>
        <w:t>１</w:t>
      </w: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="00490F32" w:rsidRPr="00D511C5">
        <w:rPr>
          <w:rFonts w:ascii="ＭＳ 明朝" w:hAnsi="ＭＳ 明朝" w:hint="eastAsia"/>
          <w:spacing w:val="0"/>
          <w:sz w:val="24"/>
          <w:szCs w:val="24"/>
        </w:rPr>
        <w:t>法人等</w:t>
      </w:r>
      <w:r w:rsidRPr="00D511C5">
        <w:rPr>
          <w:rFonts w:ascii="ＭＳ 明朝" w:hAnsi="ＭＳ 明朝" w:hint="eastAsia"/>
          <w:sz w:val="24"/>
          <w:szCs w:val="24"/>
        </w:rPr>
        <w:t>の概要</w:t>
      </w:r>
    </w:p>
    <w:p w14:paraId="009825C8" w14:textId="77777777" w:rsidR="00D23D44" w:rsidRPr="002D1F98" w:rsidRDefault="00D23D44" w:rsidP="000D7B78">
      <w:pPr>
        <w:pStyle w:val="a3"/>
        <w:wordWrap/>
        <w:spacing w:line="320" w:lineRule="exact"/>
        <w:rPr>
          <w:spacing w:val="0"/>
        </w:rPr>
      </w:pPr>
    </w:p>
    <w:tbl>
      <w:tblPr>
        <w:tblW w:w="910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42"/>
        <w:gridCol w:w="1559"/>
        <w:gridCol w:w="5103"/>
      </w:tblGrid>
      <w:tr w:rsidR="00681C0B" w14:paraId="50C450D9" w14:textId="77777777" w:rsidTr="009E29AA">
        <w:trPr>
          <w:trHeight w:hRule="exact" w:val="471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236D" w14:textId="77777777" w:rsidR="00D23D44" w:rsidRPr="002D1F98" w:rsidRDefault="00681C0B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(1)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="00490F32" w:rsidRPr="002D1F98">
              <w:rPr>
                <w:rFonts w:ascii="ＭＳ 明朝" w:hAnsi="ＭＳ 明朝" w:hint="eastAsia"/>
                <w:spacing w:val="0"/>
              </w:rPr>
              <w:t>法人等</w:t>
            </w:r>
            <w:r w:rsidRPr="002D1F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D1E82A" w14:textId="77777777" w:rsidR="00D23D44" w:rsidRPr="002D1F98" w:rsidRDefault="00D23D44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</w:p>
        </w:tc>
      </w:tr>
      <w:tr w:rsidR="00681C0B" w14:paraId="1B77C8A6" w14:textId="77777777" w:rsidTr="009E29AA">
        <w:trPr>
          <w:trHeight w:hRule="exact" w:val="521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7A83" w14:textId="77777777" w:rsidR="00D23D44" w:rsidRPr="002D1F98" w:rsidRDefault="00681C0B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(2)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所</w:t>
            </w:r>
            <w:r w:rsidR="00F0493F" w:rsidRPr="002D1F98">
              <w:rPr>
                <w:rFonts w:ascii="ＭＳ 明朝" w:hAnsi="ＭＳ 明朝" w:hint="eastAsia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在</w:t>
            </w:r>
            <w:r w:rsidR="00F0493F" w:rsidRPr="002D1F98">
              <w:rPr>
                <w:rFonts w:ascii="ＭＳ 明朝" w:hAnsi="ＭＳ 明朝" w:hint="eastAsia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8EB9B9" w14:textId="77777777" w:rsidR="00D23D44" w:rsidRPr="002D1F98" w:rsidRDefault="00D23D44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</w:p>
        </w:tc>
      </w:tr>
      <w:tr w:rsidR="00681C0B" w14:paraId="1B222F73" w14:textId="77777777" w:rsidTr="009E29AA">
        <w:trPr>
          <w:cantSplit/>
          <w:trHeight w:hRule="exact" w:val="515"/>
        </w:trPr>
        <w:tc>
          <w:tcPr>
            <w:tcW w:w="24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5944FF" w14:textId="77777777" w:rsidR="00D23D44" w:rsidRPr="002D1F98" w:rsidRDefault="00681C0B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(3)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連</w:t>
            </w:r>
            <w:r w:rsidR="00F0493F" w:rsidRPr="002D1F98">
              <w:rPr>
                <w:rFonts w:ascii="ＭＳ 明朝" w:hAnsi="ＭＳ 明朝" w:hint="eastAsia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絡</w:t>
            </w:r>
            <w:r w:rsidR="00F0493F" w:rsidRPr="002D1F98">
              <w:rPr>
                <w:rFonts w:ascii="ＭＳ 明朝" w:hAnsi="ＭＳ 明朝" w:hint="eastAsia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C96C" w14:textId="77777777" w:rsidR="00D23D44" w:rsidRPr="002D1F98" w:rsidRDefault="00681C0B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課名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140576" w14:textId="77777777" w:rsidR="00D23D44" w:rsidRPr="002D1F98" w:rsidRDefault="00D23D44" w:rsidP="000D7B78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  <w:tr w:rsidR="00681C0B" w14:paraId="6E4C2A74" w14:textId="77777777" w:rsidTr="009E29AA">
        <w:trPr>
          <w:cantSplit/>
          <w:trHeight w:hRule="exact" w:val="537"/>
        </w:trPr>
        <w:tc>
          <w:tcPr>
            <w:tcW w:w="24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830F5F" w14:textId="77777777" w:rsidR="00D23D44" w:rsidRPr="002D1F98" w:rsidRDefault="00D23D44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604B" w14:textId="77777777" w:rsidR="00D23D44" w:rsidRPr="002D1F98" w:rsidRDefault="00681C0B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責任者氏名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7DA3C" w14:textId="77777777" w:rsidR="00D23D44" w:rsidRPr="002D1F98" w:rsidRDefault="00D23D44" w:rsidP="000D7B78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  <w:tr w:rsidR="00681C0B" w14:paraId="37907D05" w14:textId="77777777" w:rsidTr="00B22260">
        <w:trPr>
          <w:cantSplit/>
          <w:trHeight w:hRule="exact" w:val="1089"/>
        </w:trPr>
        <w:tc>
          <w:tcPr>
            <w:tcW w:w="2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058B3D" w14:textId="77777777" w:rsidR="00D23D44" w:rsidRPr="002D1F98" w:rsidRDefault="00D23D44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A0F8" w14:textId="77777777" w:rsidR="00D23D44" w:rsidRPr="002D1F98" w:rsidRDefault="00681C0B" w:rsidP="000E1502">
            <w:pPr>
              <w:pStyle w:val="a3"/>
              <w:wordWrap/>
              <w:spacing w:beforeLines="30" w:before="131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1AFCAC" w14:textId="77777777" w:rsidR="00490F32" w:rsidRPr="002D1F98" w:rsidRDefault="00D23D44" w:rsidP="00AC6C64">
            <w:pPr>
              <w:pStyle w:val="a3"/>
              <w:wordWrap/>
              <w:spacing w:before="100" w:beforeAutospacing="1" w:line="320" w:lineRule="exact"/>
              <w:rPr>
                <w:rFonts w:cs="Century" w:hint="eastAsia"/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="00681C0B" w:rsidRPr="002D1F98">
              <w:rPr>
                <w:rFonts w:cs="Century" w:hint="eastAsia"/>
                <w:spacing w:val="0"/>
              </w:rPr>
              <w:t>電話</w:t>
            </w:r>
          </w:p>
          <w:p w14:paraId="695C1D43" w14:textId="77777777" w:rsidR="00D23D44" w:rsidRPr="002D1F98" w:rsidRDefault="00B22260" w:rsidP="00AC6C64">
            <w:pPr>
              <w:pStyle w:val="a3"/>
              <w:wordWrap/>
              <w:spacing w:line="320" w:lineRule="exact"/>
              <w:ind w:firstLineChars="50" w:firstLine="108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ＦＡＸ</w:t>
            </w:r>
          </w:p>
          <w:p w14:paraId="0DDB77D2" w14:textId="77777777" w:rsidR="00D23D44" w:rsidRPr="002D1F98" w:rsidRDefault="00681C0B" w:rsidP="00AC6C64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2D1F98">
              <w:rPr>
                <w:rFonts w:cs="Century"/>
                <w:spacing w:val="-4"/>
              </w:rPr>
              <w:t xml:space="preserve"> </w:t>
            </w:r>
            <w:r w:rsidR="00B651C2" w:rsidRPr="002D1F98">
              <w:rPr>
                <w:rFonts w:cs="Century" w:hint="eastAsia"/>
                <w:spacing w:val="-4"/>
              </w:rPr>
              <w:t>電子メール</w:t>
            </w:r>
            <w:r w:rsidR="00AC6C64" w:rsidRPr="002D1F98">
              <w:rPr>
                <w:rFonts w:cs="Century" w:hint="eastAsia"/>
                <w:spacing w:val="-4"/>
              </w:rPr>
              <w:t>アドレス</w:t>
            </w:r>
          </w:p>
        </w:tc>
      </w:tr>
      <w:tr w:rsidR="00681C0B" w14:paraId="735D69A6" w14:textId="77777777" w:rsidTr="009E29AA">
        <w:trPr>
          <w:trHeight w:hRule="exact" w:val="476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18F877" w14:textId="77777777" w:rsidR="00D23D44" w:rsidRPr="002D1F98" w:rsidRDefault="00681C0B" w:rsidP="00E96733">
            <w:pPr>
              <w:pStyle w:val="a3"/>
              <w:wordWrap/>
              <w:spacing w:before="120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(4)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役員・職員数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CA4C" w14:textId="77777777" w:rsidR="00D23D44" w:rsidRPr="002D1F98" w:rsidRDefault="00D23D44" w:rsidP="000D7B78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  <w:tr w:rsidR="00681C0B" w14:paraId="4EC8976D" w14:textId="77777777" w:rsidTr="009E29AA">
        <w:trPr>
          <w:trHeight w:hRule="exact" w:val="512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AAED4E" w14:textId="77777777" w:rsidR="00D23D44" w:rsidRPr="002D1F98" w:rsidRDefault="00681C0B" w:rsidP="00E96733">
            <w:pPr>
              <w:pStyle w:val="a3"/>
              <w:wordWrap/>
              <w:spacing w:before="120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(5)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="00490F32" w:rsidRPr="002D1F98">
              <w:rPr>
                <w:rFonts w:ascii="ＭＳ 明朝" w:hAnsi="ＭＳ 明朝" w:hint="eastAsia"/>
                <w:spacing w:val="0"/>
              </w:rPr>
              <w:t>法人等</w:t>
            </w:r>
            <w:r w:rsidRPr="002D1F98">
              <w:rPr>
                <w:rFonts w:ascii="ＭＳ 明朝" w:hAnsi="ＭＳ 明朝" w:hint="eastAsia"/>
              </w:rPr>
              <w:t>の設立時期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BEBF" w14:textId="77777777" w:rsidR="00D23D44" w:rsidRPr="002D1F98" w:rsidRDefault="00D23D44" w:rsidP="000D7B78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  <w:tr w:rsidR="00681C0B" w14:paraId="26B2F7B2" w14:textId="77777777" w:rsidTr="001E7CA8">
        <w:trPr>
          <w:trHeight w:hRule="exact" w:val="2635"/>
        </w:trPr>
        <w:tc>
          <w:tcPr>
            <w:tcW w:w="2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661C20" w14:textId="77777777" w:rsidR="00D23D44" w:rsidRPr="002D1F98" w:rsidRDefault="00681C0B" w:rsidP="00E96733">
            <w:pPr>
              <w:pStyle w:val="a3"/>
              <w:wordWrap/>
              <w:spacing w:before="120" w:line="240" w:lineRule="auto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(6)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="00B22260" w:rsidRPr="002D1F98">
              <w:rPr>
                <w:rFonts w:ascii="ＭＳ 明朝" w:hAnsi="ＭＳ 明朝" w:hint="eastAsia"/>
                <w:spacing w:val="0"/>
              </w:rPr>
              <w:t>法人等</w:t>
            </w:r>
            <w:r w:rsidRPr="002D1F98">
              <w:rPr>
                <w:rFonts w:ascii="ＭＳ 明朝" w:hAnsi="ＭＳ 明朝" w:hint="eastAsia"/>
              </w:rPr>
              <w:t>の概要</w:t>
            </w:r>
          </w:p>
          <w:p w14:paraId="68519DD6" w14:textId="77777777" w:rsidR="00D23D44" w:rsidRPr="002D1F98" w:rsidRDefault="00681C0B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2D1F98">
              <w:rPr>
                <w:rFonts w:ascii="ＭＳ 明朝" w:hAnsi="ＭＳ 明朝" w:hint="eastAsia"/>
              </w:rPr>
              <w:t>①活動内容</w:t>
            </w:r>
          </w:p>
          <w:p w14:paraId="1E210D03" w14:textId="77777777" w:rsidR="00D23D44" w:rsidRPr="002D1F98" w:rsidRDefault="00681C0B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 xml:space="preserve">　　②活動実績</w:t>
            </w:r>
          </w:p>
          <w:p w14:paraId="74FCEE06" w14:textId="77777777" w:rsidR="00D23D44" w:rsidRPr="002D1F98" w:rsidRDefault="00681C0B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2D1F98">
              <w:rPr>
                <w:rFonts w:ascii="ＭＳ 明朝" w:hAnsi="ＭＳ 明朝" w:hint="eastAsia"/>
              </w:rPr>
              <w:t>③事業規模等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664" w14:textId="77777777" w:rsidR="00D23D44" w:rsidRPr="002D1F98" w:rsidRDefault="00D23D44" w:rsidP="000D7B78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</w:tbl>
    <w:p w14:paraId="3AD53870" w14:textId="77777777" w:rsidR="00D23D44" w:rsidRPr="00D511C5" w:rsidRDefault="00681C0B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2D1F98">
        <w:rPr>
          <w:spacing w:val="0"/>
        </w:rPr>
        <w:br w:type="page"/>
      </w:r>
      <w:r w:rsidR="0004097E" w:rsidRPr="00D511C5">
        <w:rPr>
          <w:rFonts w:hint="eastAsia"/>
          <w:spacing w:val="0"/>
          <w:sz w:val="24"/>
          <w:szCs w:val="24"/>
        </w:rPr>
        <w:lastRenderedPageBreak/>
        <w:t>２</w:t>
      </w: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D511C5">
        <w:rPr>
          <w:rFonts w:ascii="ＭＳ 明朝" w:hAnsi="ＭＳ 明朝" w:hint="eastAsia"/>
          <w:sz w:val="24"/>
          <w:szCs w:val="24"/>
        </w:rPr>
        <w:t>事業実施方針及び内容</w:t>
      </w:r>
    </w:p>
    <w:p w14:paraId="20E2F330" w14:textId="77777777" w:rsidR="00D23D44" w:rsidRPr="00D511C5" w:rsidRDefault="00681C0B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z w:val="24"/>
          <w:szCs w:val="24"/>
        </w:rPr>
        <w:t xml:space="preserve">　(1)　事業実施</w:t>
      </w:r>
      <w:r w:rsidR="00452040" w:rsidRPr="00D511C5">
        <w:rPr>
          <w:rFonts w:ascii="ＭＳ 明朝" w:hAnsi="ＭＳ 明朝" w:hint="eastAsia"/>
          <w:sz w:val="24"/>
          <w:szCs w:val="24"/>
        </w:rPr>
        <w:t>方針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8580"/>
      </w:tblGrid>
      <w:tr w:rsidR="00681C0B" w14:paraId="5C63E45D" w14:textId="77777777" w:rsidTr="00B651C2">
        <w:trPr>
          <w:cantSplit/>
          <w:trHeight w:val="2438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3D982B64" w14:textId="77777777" w:rsidR="00452040" w:rsidRPr="002D1F98" w:rsidRDefault="00452040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6297" w14:textId="77777777" w:rsidR="00452040" w:rsidRPr="002D1F98" w:rsidRDefault="00452040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</w:tr>
    </w:tbl>
    <w:p w14:paraId="7F3CB5BF" w14:textId="77777777" w:rsidR="000F69F9" w:rsidRPr="002D1F98" w:rsidRDefault="00681C0B" w:rsidP="006C710A">
      <w:pPr>
        <w:pStyle w:val="a3"/>
        <w:wordWrap/>
        <w:spacing w:line="320" w:lineRule="exact"/>
        <w:ind w:leftChars="296" w:left="610"/>
        <w:rPr>
          <w:rFonts w:ascii="ＭＳ 明朝" w:hAnsi="ＭＳ 明朝" w:hint="eastAsia"/>
          <w:spacing w:val="0"/>
        </w:rPr>
      </w:pPr>
      <w:r w:rsidRPr="002D1F98">
        <w:rPr>
          <w:rFonts w:hint="eastAsia"/>
          <w:spacing w:val="0"/>
        </w:rPr>
        <w:t xml:space="preserve">  </w:t>
      </w:r>
      <w:r w:rsidRPr="002D1F98">
        <w:rPr>
          <w:rFonts w:ascii="ＭＳ 明朝" w:hAnsi="ＭＳ 明朝" w:hint="eastAsia"/>
          <w:spacing w:val="0"/>
        </w:rPr>
        <w:t xml:space="preserve"> </w:t>
      </w:r>
    </w:p>
    <w:p w14:paraId="57156B27" w14:textId="77777777" w:rsidR="00D23D44" w:rsidRPr="00D511C5" w:rsidRDefault="00681C0B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z w:val="24"/>
          <w:szCs w:val="24"/>
        </w:rPr>
        <w:t xml:space="preserve">　(</w:t>
      </w:r>
      <w:r w:rsidR="00B22260" w:rsidRPr="00D511C5">
        <w:rPr>
          <w:rFonts w:ascii="ＭＳ 明朝" w:hAnsi="ＭＳ 明朝" w:hint="eastAsia"/>
          <w:sz w:val="24"/>
          <w:szCs w:val="24"/>
        </w:rPr>
        <w:t>2</w:t>
      </w:r>
      <w:r w:rsidRPr="00D511C5">
        <w:rPr>
          <w:rFonts w:ascii="ＭＳ 明朝" w:hAnsi="ＭＳ 明朝" w:hint="eastAsia"/>
          <w:sz w:val="24"/>
          <w:szCs w:val="24"/>
        </w:rPr>
        <w:t xml:space="preserve">)　</w:t>
      </w:r>
      <w:r w:rsidR="00452040" w:rsidRPr="00D511C5">
        <w:rPr>
          <w:rFonts w:ascii="ＭＳ 明朝" w:hAnsi="ＭＳ 明朝" w:hint="eastAsia"/>
          <w:sz w:val="24"/>
          <w:szCs w:val="24"/>
        </w:rPr>
        <w:t>事業</w:t>
      </w:r>
      <w:r w:rsidR="008168B5" w:rsidRPr="00D511C5">
        <w:rPr>
          <w:rFonts w:ascii="ＭＳ 明朝" w:hAnsi="ＭＳ 明朝" w:hint="eastAsia"/>
          <w:sz w:val="24"/>
          <w:szCs w:val="24"/>
        </w:rPr>
        <w:t>実施</w:t>
      </w:r>
      <w:r w:rsidR="00452040" w:rsidRPr="00D511C5">
        <w:rPr>
          <w:rFonts w:ascii="ＭＳ 明朝" w:hAnsi="ＭＳ 明朝" w:hint="eastAsia"/>
          <w:sz w:val="24"/>
          <w:szCs w:val="24"/>
        </w:rPr>
        <w:t>内容</w:t>
      </w:r>
    </w:p>
    <w:p w14:paraId="6BBCA04A" w14:textId="77777777" w:rsidR="00D23D44" w:rsidRPr="00D511C5" w:rsidRDefault="00452040" w:rsidP="000D7B78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hint="eastAsia"/>
          <w:spacing w:val="0"/>
          <w:sz w:val="24"/>
          <w:szCs w:val="24"/>
        </w:rPr>
        <w:t xml:space="preserve">　　①事業全体計画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2080"/>
        <w:gridCol w:w="2126"/>
        <w:gridCol w:w="2268"/>
        <w:gridCol w:w="2127"/>
      </w:tblGrid>
      <w:tr w:rsidR="00681C0B" w14:paraId="76E67F8E" w14:textId="77777777" w:rsidTr="00F86F5E">
        <w:trPr>
          <w:cantSplit/>
          <w:trHeight w:hRule="exact" w:val="628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5E3104" w14:textId="77777777" w:rsidR="00F86F5E" w:rsidRPr="002D1F98" w:rsidRDefault="00F86F5E" w:rsidP="00EC67E3">
            <w:pPr>
              <w:pStyle w:val="a3"/>
              <w:wordWrap/>
              <w:spacing w:before="206" w:line="320" w:lineRule="exact"/>
              <w:jc w:val="center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434A" w14:textId="77777777" w:rsidR="00F86F5E" w:rsidRPr="002D1F98" w:rsidRDefault="00681C0B" w:rsidP="00EC67E3">
            <w:pPr>
              <w:pStyle w:val="a3"/>
              <w:wordWrap/>
              <w:spacing w:before="206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事業区分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A149BE" w14:textId="77777777" w:rsidR="00F86F5E" w:rsidRPr="002D1F98" w:rsidRDefault="00681C0B" w:rsidP="00EC67E3">
            <w:pPr>
              <w:pStyle w:val="a3"/>
              <w:wordWrap/>
              <w:spacing w:before="206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>Ｒ６</w:t>
            </w:r>
            <w:r w:rsidRPr="002D1F98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96F263" w14:textId="77777777" w:rsidR="00F86F5E" w:rsidRPr="002D1F98" w:rsidRDefault="00681C0B" w:rsidP="00EC67E3">
            <w:pPr>
              <w:pStyle w:val="a3"/>
              <w:wordWrap/>
              <w:spacing w:before="206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>Ｒ７</w:t>
            </w:r>
            <w:r w:rsidRPr="002D1F98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DD9D40" w14:textId="77777777" w:rsidR="00F86F5E" w:rsidRPr="002D1F98" w:rsidRDefault="00681C0B" w:rsidP="00EC67E3">
            <w:pPr>
              <w:pStyle w:val="a3"/>
              <w:wordWrap/>
              <w:spacing w:before="206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>Ｒ８</w:t>
            </w:r>
            <w:r w:rsidRPr="002D1F98">
              <w:rPr>
                <w:rFonts w:ascii="ＭＳ 明朝" w:hAnsi="ＭＳ 明朝" w:hint="eastAsia"/>
              </w:rPr>
              <w:t>年度以降</w:t>
            </w:r>
          </w:p>
        </w:tc>
      </w:tr>
      <w:tr w:rsidR="00681C0B" w14:paraId="6D064722" w14:textId="77777777" w:rsidTr="00F86F5E">
        <w:trPr>
          <w:cantSplit/>
          <w:trHeight w:hRule="exact" w:val="1394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86C97" w14:textId="77777777" w:rsidR="00F86F5E" w:rsidRPr="002D1F98" w:rsidRDefault="00F86F5E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9606" w14:textId="77777777" w:rsidR="00F86F5E" w:rsidRPr="002D1F98" w:rsidRDefault="00681C0B" w:rsidP="00B651C2">
            <w:pPr>
              <w:pStyle w:val="a3"/>
              <w:wordWrap/>
              <w:spacing w:before="206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="00B651C2" w:rsidRPr="002D1F98">
              <w:rPr>
                <w:rFonts w:cs="Century" w:hint="eastAsia"/>
                <w:spacing w:val="0"/>
              </w:rPr>
              <w:t>農産物直売所</w:t>
            </w:r>
            <w:r w:rsidRPr="002D1F98">
              <w:rPr>
                <w:rFonts w:cs="Century"/>
                <w:spacing w:val="-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A54B8" w14:textId="77777777" w:rsidR="00F86F5E" w:rsidRPr="002D1F98" w:rsidRDefault="00F86F5E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1104E" w14:textId="77777777" w:rsidR="00F86F5E" w:rsidRPr="002D1F98" w:rsidRDefault="00F86F5E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B44AC" w14:textId="77777777" w:rsidR="00F86F5E" w:rsidRPr="002D1F98" w:rsidRDefault="00F86F5E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</w:tr>
      <w:tr w:rsidR="00681C0B" w14:paraId="581147E7" w14:textId="77777777" w:rsidTr="00F86F5E">
        <w:trPr>
          <w:cantSplit/>
          <w:trHeight w:hRule="exact" w:val="1496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3DC96" w14:textId="77777777" w:rsidR="00F86F5E" w:rsidRPr="002D1F98" w:rsidRDefault="00F86F5E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3C6F" w14:textId="77777777" w:rsidR="00F86F5E" w:rsidRPr="002D1F98" w:rsidRDefault="00681C0B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="00B651C2" w:rsidRPr="002D1F98">
              <w:rPr>
                <w:rFonts w:cs="Century" w:hint="eastAsia"/>
                <w:spacing w:val="0"/>
              </w:rPr>
              <w:t xml:space="preserve">その他　</w:t>
            </w:r>
            <w:r w:rsidR="008168B5">
              <w:rPr>
                <w:rFonts w:cs="Century" w:hint="eastAsia"/>
                <w:spacing w:val="0"/>
              </w:rPr>
              <w:t>自主</w:t>
            </w:r>
            <w:r w:rsidR="00B651C2" w:rsidRPr="002D1F98">
              <w:rPr>
                <w:rFonts w:cs="Century" w:hint="eastAsia"/>
                <w:spacing w:val="0"/>
              </w:rPr>
              <w:t>事業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55548" w14:textId="77777777" w:rsidR="00F86F5E" w:rsidRPr="002D1F98" w:rsidRDefault="00F86F5E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454E4B" w14:textId="77777777" w:rsidR="00F86F5E" w:rsidRPr="002D1F98" w:rsidRDefault="00F86F5E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99AB8" w14:textId="77777777" w:rsidR="00F86F5E" w:rsidRPr="002D1F98" w:rsidRDefault="00F86F5E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</w:tr>
    </w:tbl>
    <w:p w14:paraId="2A005890" w14:textId="77777777" w:rsidR="00D23D44" w:rsidRPr="002D1F98" w:rsidRDefault="00D23D44" w:rsidP="000D7B78">
      <w:pPr>
        <w:pStyle w:val="a3"/>
        <w:wordWrap/>
        <w:spacing w:line="320" w:lineRule="exact"/>
        <w:rPr>
          <w:spacing w:val="0"/>
        </w:rPr>
      </w:pPr>
    </w:p>
    <w:p w14:paraId="6A525883" w14:textId="77777777" w:rsidR="00D23D44" w:rsidRPr="00D511C5" w:rsidRDefault="00D511C5" w:rsidP="00AC701F">
      <w:pPr>
        <w:pStyle w:val="a3"/>
        <w:wordWrap/>
        <w:spacing w:line="320" w:lineRule="exact"/>
        <w:ind w:firstLineChars="200" w:firstLine="470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②</w:t>
      </w:r>
      <w:r w:rsidR="00681C0B" w:rsidRPr="00D511C5">
        <w:rPr>
          <w:rFonts w:ascii="ＭＳ 明朝" w:hAnsi="ＭＳ 明朝" w:hint="eastAsia"/>
          <w:sz w:val="24"/>
          <w:szCs w:val="24"/>
        </w:rPr>
        <w:t>事業実施体制（スタッフ体制）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2080"/>
        <w:gridCol w:w="3969"/>
        <w:gridCol w:w="2552"/>
      </w:tblGrid>
      <w:tr w:rsidR="00681C0B" w14:paraId="19BE042E" w14:textId="77777777" w:rsidTr="00F86F5E">
        <w:trPr>
          <w:cantSplit/>
          <w:trHeight w:hRule="exact" w:val="628"/>
        </w:trPr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1A8F60" w14:textId="77777777" w:rsidR="00452040" w:rsidRPr="002D1F98" w:rsidRDefault="00452040" w:rsidP="00EC67E3">
            <w:pPr>
              <w:pStyle w:val="a3"/>
              <w:wordWrap/>
              <w:spacing w:before="206" w:line="320" w:lineRule="exact"/>
              <w:jc w:val="center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4465" w14:textId="77777777" w:rsidR="00452040" w:rsidRPr="002D1F98" w:rsidRDefault="00681C0B" w:rsidP="00EC67E3">
            <w:pPr>
              <w:pStyle w:val="a3"/>
              <w:wordWrap/>
              <w:spacing w:before="206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事業区分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BAD88" w14:textId="77777777" w:rsidR="00452040" w:rsidRPr="002D1F98" w:rsidRDefault="00681C0B" w:rsidP="00EC67E3">
            <w:pPr>
              <w:pStyle w:val="a3"/>
              <w:wordWrap/>
              <w:spacing w:before="206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BD2840" w14:textId="77777777" w:rsidR="00452040" w:rsidRPr="002D1F98" w:rsidRDefault="00681C0B" w:rsidP="00EC67E3">
            <w:pPr>
              <w:pStyle w:val="a3"/>
              <w:wordWrap/>
              <w:spacing w:before="206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必要スタッフ</w:t>
            </w:r>
          </w:p>
        </w:tc>
      </w:tr>
      <w:tr w:rsidR="00681C0B" w14:paraId="34E92174" w14:textId="77777777" w:rsidTr="00B651C2">
        <w:trPr>
          <w:cantSplit/>
          <w:trHeight w:hRule="exact" w:val="1571"/>
        </w:trPr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325E4" w14:textId="77777777" w:rsidR="00B651C2" w:rsidRPr="002D1F98" w:rsidRDefault="00B651C2" w:rsidP="00B651C2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152C0" w14:textId="77777777" w:rsidR="00B651C2" w:rsidRPr="002D1F98" w:rsidRDefault="00681C0B" w:rsidP="00B651C2">
            <w:pPr>
              <w:pStyle w:val="a3"/>
              <w:wordWrap/>
              <w:spacing w:before="206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cs="Century" w:hint="eastAsia"/>
                <w:spacing w:val="0"/>
              </w:rPr>
              <w:t>農産物直売所</w:t>
            </w:r>
            <w:r w:rsidRPr="002D1F98">
              <w:rPr>
                <w:rFonts w:cs="Century"/>
                <w:spacing w:val="-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B906F10" w14:textId="77777777" w:rsidR="00B651C2" w:rsidRPr="002D1F98" w:rsidRDefault="00B651C2" w:rsidP="00B651C2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F016E16" w14:textId="77777777" w:rsidR="00B651C2" w:rsidRPr="002D1F98" w:rsidRDefault="00B651C2" w:rsidP="00B651C2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</w:tr>
      <w:tr w:rsidR="00681C0B" w14:paraId="3F56BF2E" w14:textId="77777777" w:rsidTr="00B651C2">
        <w:trPr>
          <w:cantSplit/>
          <w:trHeight w:hRule="exact" w:val="1571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EB52259" w14:textId="77777777" w:rsidR="00B651C2" w:rsidRPr="002D1F98" w:rsidRDefault="00B651C2" w:rsidP="00B651C2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DEA" w14:textId="77777777" w:rsidR="00B651C2" w:rsidRPr="002D1F98" w:rsidRDefault="00681C0B" w:rsidP="00B651C2">
            <w:pPr>
              <w:pStyle w:val="a3"/>
              <w:wordWrap/>
              <w:spacing w:before="206" w:line="320" w:lineRule="exact"/>
              <w:rPr>
                <w:spacing w:val="0"/>
              </w:rPr>
            </w:pPr>
            <w:r w:rsidRPr="002D1F98">
              <w:rPr>
                <w:rFonts w:cs="Century" w:hint="eastAsia"/>
                <w:spacing w:val="0"/>
              </w:rPr>
              <w:t xml:space="preserve">その他　</w:t>
            </w:r>
            <w:r w:rsidR="008168B5">
              <w:rPr>
                <w:rFonts w:cs="Century" w:hint="eastAsia"/>
                <w:spacing w:val="0"/>
              </w:rPr>
              <w:t>自主</w:t>
            </w:r>
            <w:r w:rsidRPr="002D1F98">
              <w:rPr>
                <w:rFonts w:cs="Century" w:hint="eastAsia"/>
                <w:spacing w:val="0"/>
              </w:rPr>
              <w:t>事業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063ADF7" w14:textId="77777777" w:rsidR="00B651C2" w:rsidRPr="002D1F98" w:rsidRDefault="00B651C2" w:rsidP="00B651C2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B15D344" w14:textId="77777777" w:rsidR="00B651C2" w:rsidRPr="002D1F98" w:rsidRDefault="00B651C2" w:rsidP="00B651C2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</w:tr>
    </w:tbl>
    <w:p w14:paraId="7DF11BB4" w14:textId="77777777" w:rsidR="00452040" w:rsidRPr="002D1F98" w:rsidRDefault="00D23D44" w:rsidP="00FD4254">
      <w:pPr>
        <w:pStyle w:val="a3"/>
        <w:wordWrap/>
        <w:spacing w:line="320" w:lineRule="exact"/>
        <w:rPr>
          <w:rFonts w:ascii="ＭＳ 明朝" w:hAnsi="ＭＳ 明朝"/>
        </w:rPr>
      </w:pPr>
      <w:r w:rsidRPr="002D1F98">
        <w:rPr>
          <w:rFonts w:ascii="ＭＳ 明朝" w:hAnsi="ＭＳ 明朝" w:hint="eastAsia"/>
        </w:rPr>
        <w:t xml:space="preserve">　</w:t>
      </w:r>
    </w:p>
    <w:p w14:paraId="25C0B9FC" w14:textId="77777777" w:rsidR="00B651C2" w:rsidRPr="00D511C5" w:rsidRDefault="003D0F57" w:rsidP="003D0F57">
      <w:pPr>
        <w:pStyle w:val="a3"/>
        <w:wordWrap/>
        <w:spacing w:line="320" w:lineRule="exact"/>
        <w:ind w:firstLineChars="200" w:firstLine="47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③</w:t>
      </w:r>
      <w:r w:rsidR="00B22260" w:rsidRPr="00D511C5">
        <w:rPr>
          <w:rFonts w:ascii="ＭＳ 明朝" w:hAnsi="ＭＳ 明朝" w:hint="eastAsia"/>
          <w:sz w:val="24"/>
          <w:szCs w:val="24"/>
        </w:rPr>
        <w:t>個人情報保護に関する管理体制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8580"/>
      </w:tblGrid>
      <w:tr w:rsidR="00681C0B" w14:paraId="21CECF2E" w14:textId="77777777" w:rsidTr="000D062E">
        <w:trPr>
          <w:trHeight w:hRule="exact" w:val="1153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6DABBA1B" w14:textId="77777777" w:rsidR="00B22260" w:rsidRPr="002D1F98" w:rsidRDefault="00B22260" w:rsidP="008A7B6E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9B89" w14:textId="77777777" w:rsidR="00B22260" w:rsidRPr="003D0F57" w:rsidRDefault="00B22260" w:rsidP="008A7B6E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</w:tr>
    </w:tbl>
    <w:p w14:paraId="15EEEDA8" w14:textId="77777777" w:rsidR="00D23D44" w:rsidRPr="002D1F98" w:rsidRDefault="003D0F57" w:rsidP="003D0F57">
      <w:pPr>
        <w:pStyle w:val="a3"/>
        <w:wordWrap/>
        <w:spacing w:line="320" w:lineRule="exact"/>
        <w:ind w:firstLineChars="200" w:firstLine="470"/>
        <w:rPr>
          <w:rFonts w:ascii="ＭＳ 明朝" w:hAnsi="ＭＳ 明朝"/>
        </w:rPr>
      </w:pPr>
      <w:r w:rsidRPr="003D0F57">
        <w:rPr>
          <w:rFonts w:ascii="ＭＳ 明朝" w:hAnsi="ＭＳ 明朝" w:hint="eastAsia"/>
          <w:sz w:val="24"/>
          <w:szCs w:val="24"/>
        </w:rPr>
        <w:lastRenderedPageBreak/>
        <w:t>④</w:t>
      </w:r>
      <w:r w:rsidR="00681C0B" w:rsidRPr="002D1F98">
        <w:rPr>
          <w:rFonts w:ascii="ＭＳ 明朝" w:hAnsi="ＭＳ 明朝" w:hint="eastAsia"/>
        </w:rPr>
        <w:t>類似事業</w:t>
      </w:r>
      <w:r w:rsidR="003E244A" w:rsidRPr="002D1F98">
        <w:rPr>
          <w:rFonts w:ascii="ＭＳ 明朝" w:hAnsi="ＭＳ 明朝" w:hint="eastAsia"/>
        </w:rPr>
        <w:t>の</w:t>
      </w:r>
      <w:r w:rsidR="00AC6C64" w:rsidRPr="002D1F98">
        <w:rPr>
          <w:rFonts w:ascii="ＭＳ 明朝" w:hAnsi="ＭＳ 明朝" w:hint="eastAsia"/>
        </w:rPr>
        <w:t>取り組み内容と</w:t>
      </w:r>
      <w:r w:rsidR="00681C0B" w:rsidRPr="002D1F98">
        <w:rPr>
          <w:rFonts w:ascii="ＭＳ 明朝" w:hAnsi="ＭＳ 明朝" w:hint="eastAsia"/>
        </w:rPr>
        <w:t>実績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8580"/>
      </w:tblGrid>
      <w:tr w:rsidR="00681C0B" w14:paraId="7844D0CF" w14:textId="77777777" w:rsidTr="00C73312">
        <w:trPr>
          <w:trHeight w:hRule="exact" w:val="2362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14:paraId="0A2006A0" w14:textId="77777777" w:rsidR="00D23D44" w:rsidRPr="002D1F98" w:rsidRDefault="00D23D44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CB45" w14:textId="77777777" w:rsidR="00D23D44" w:rsidRPr="002D1F98" w:rsidRDefault="00D23D44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</w:tr>
    </w:tbl>
    <w:p w14:paraId="030B7EA1" w14:textId="77777777" w:rsidR="00B22260" w:rsidRPr="002D1F98" w:rsidRDefault="00681C0B" w:rsidP="000D7B78">
      <w:pPr>
        <w:pStyle w:val="a3"/>
        <w:wordWrap/>
        <w:spacing w:line="320" w:lineRule="exact"/>
        <w:rPr>
          <w:spacing w:val="0"/>
        </w:rPr>
      </w:pPr>
      <w:r w:rsidRPr="002D1F98">
        <w:rPr>
          <w:rFonts w:ascii="ＭＳ 明朝" w:hAnsi="ＭＳ 明朝" w:hint="eastAsia"/>
        </w:rPr>
        <w:t xml:space="preserve">　</w:t>
      </w:r>
    </w:p>
    <w:p w14:paraId="6B05897A" w14:textId="77777777" w:rsidR="00AC6C64" w:rsidRPr="002D1F98" w:rsidRDefault="003D0F57" w:rsidP="003D0F57">
      <w:pPr>
        <w:pStyle w:val="a3"/>
        <w:wordWrap/>
        <w:spacing w:line="320" w:lineRule="exact"/>
        <w:ind w:firstLineChars="200" w:firstLine="470"/>
        <w:rPr>
          <w:rFonts w:hint="eastAsia"/>
          <w:spacing w:val="0"/>
        </w:rPr>
      </w:pPr>
      <w:r w:rsidRPr="003D0F57">
        <w:rPr>
          <w:rFonts w:ascii="ＭＳ 明朝" w:hAnsi="ＭＳ 明朝" w:hint="eastAsia"/>
          <w:sz w:val="24"/>
          <w:szCs w:val="24"/>
        </w:rPr>
        <w:t>⑤</w:t>
      </w:r>
      <w:r w:rsidR="00D23D44" w:rsidRPr="003D0F57">
        <w:rPr>
          <w:rFonts w:ascii="ＭＳ 明朝" w:hAnsi="ＭＳ 明朝" w:hint="eastAsia"/>
          <w:sz w:val="24"/>
          <w:szCs w:val="24"/>
        </w:rPr>
        <w:t>事業収支計画</w:t>
      </w:r>
      <w:r w:rsidR="00681C0B" w:rsidRPr="002D1F98">
        <w:rPr>
          <w:rFonts w:ascii="ＭＳ 明朝" w:hAnsi="ＭＳ 明朝" w:hint="eastAsia"/>
        </w:rPr>
        <w:t>（年度ごとに異なる場合は、年度ごとに作成すること）</w:t>
      </w:r>
      <w:r w:rsidR="00681C0B" w:rsidRPr="002D1F98">
        <w:rPr>
          <w:rFonts w:hint="eastAsia"/>
          <w:spacing w:val="0"/>
        </w:rPr>
        <w:t xml:space="preserve">　（　　年度）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"/>
        <w:gridCol w:w="330"/>
        <w:gridCol w:w="2200"/>
        <w:gridCol w:w="2200"/>
        <w:gridCol w:w="3850"/>
      </w:tblGrid>
      <w:tr w:rsidR="00681C0B" w14:paraId="2B6DE1C9" w14:textId="77777777">
        <w:trPr>
          <w:cantSplit/>
          <w:trHeight w:hRule="exact" w:val="470"/>
        </w:trPr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806DB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E1F0" w14:textId="77777777" w:rsidR="00D23D44" w:rsidRPr="002D1F98" w:rsidRDefault="00681C0B" w:rsidP="00C73312">
            <w:pPr>
              <w:pStyle w:val="a3"/>
              <w:wordWrap/>
              <w:spacing w:before="127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607A0FB" w14:textId="77777777" w:rsidR="00D23D44" w:rsidRPr="002D1F98" w:rsidRDefault="00681C0B" w:rsidP="00C73312">
            <w:pPr>
              <w:pStyle w:val="a3"/>
              <w:wordWrap/>
              <w:spacing w:before="127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経　費</w:t>
            </w: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DB7B37F" w14:textId="77777777" w:rsidR="00D23D44" w:rsidRPr="002D1F98" w:rsidRDefault="00681C0B" w:rsidP="00C73312">
            <w:pPr>
              <w:pStyle w:val="a3"/>
              <w:wordWrap/>
              <w:spacing w:before="127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積算内訳</w:t>
            </w:r>
          </w:p>
        </w:tc>
      </w:tr>
      <w:tr w:rsidR="00681C0B" w14:paraId="76C7256E" w14:textId="77777777">
        <w:trPr>
          <w:cantSplit/>
          <w:trHeight w:hRule="exact" w:val="470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B9CE9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3F55A8" w14:textId="77777777" w:rsidR="00D23D44" w:rsidRPr="002D1F98" w:rsidRDefault="00681C0B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 xml:space="preserve">　　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収　　入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60505" w14:textId="77777777" w:rsidR="00D23D44" w:rsidRPr="002D1F98" w:rsidRDefault="00681C0B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 xml:space="preserve">              </w:t>
            </w:r>
            <w:r w:rsidRPr="002D1F98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DBB5560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5D76C665" w14:textId="77777777">
        <w:trPr>
          <w:cantSplit/>
          <w:trHeight w:hRule="exact" w:val="47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3D9D5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F8975F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ECEF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54300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816FD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41A15D71" w14:textId="77777777">
        <w:trPr>
          <w:cantSplit/>
          <w:trHeight w:hRule="exact" w:val="47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5EC68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686B11D8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9870EB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6930E553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14:paraId="13DA8808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162AE5E0" w14:textId="77777777">
        <w:trPr>
          <w:cantSplit/>
          <w:trHeight w:hRule="exact" w:val="47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A9D47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C095D7" w14:textId="77777777" w:rsidR="00D23D44" w:rsidRPr="002D1F98" w:rsidRDefault="00681C0B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 xml:space="preserve">　　支　　出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14C45" w14:textId="77777777" w:rsidR="00D23D44" w:rsidRPr="002D1F98" w:rsidRDefault="00681C0B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 xml:space="preserve">               </w:t>
            </w:r>
            <w:r w:rsidRPr="002D1F98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17D3F2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645C1658" w14:textId="77777777">
        <w:trPr>
          <w:cantSplit/>
          <w:trHeight w:hRule="exact" w:val="47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178B4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4038F4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EE3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8C08F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033B3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4F5EBC12" w14:textId="77777777">
        <w:trPr>
          <w:cantSplit/>
          <w:trHeight w:hRule="exact" w:val="47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21046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C73343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3F0B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D818F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500864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3577F121" w14:textId="77777777">
        <w:trPr>
          <w:cantSplit/>
          <w:trHeight w:hRule="exact" w:val="47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1CCEB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FF06B2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4C3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795CDC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C2C9B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11DD9BE3" w14:textId="77777777">
        <w:trPr>
          <w:cantSplit/>
          <w:trHeight w:hRule="exact" w:val="47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A4904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8009F9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8865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C7CF6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D29CFF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1955AD61" w14:textId="77777777" w:rsidTr="00B22260">
        <w:trPr>
          <w:cantSplit/>
          <w:trHeight w:val="32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1FE3F" w14:textId="77777777" w:rsidR="00B22260" w:rsidRPr="002D1F98" w:rsidRDefault="00B22260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73AC3A" w14:textId="77777777" w:rsidR="00B22260" w:rsidRPr="002D1F98" w:rsidRDefault="00B22260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A2F1EE" w14:textId="77777777" w:rsidR="00B22260" w:rsidRPr="002D1F98" w:rsidRDefault="00B22260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right w:val="single" w:sz="4" w:space="0" w:color="000000"/>
            </w:tcBorders>
          </w:tcPr>
          <w:p w14:paraId="66280E87" w14:textId="77777777" w:rsidR="00B22260" w:rsidRPr="002D1F98" w:rsidRDefault="00B22260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right w:val="single" w:sz="4" w:space="0" w:color="000000"/>
            </w:tcBorders>
          </w:tcPr>
          <w:p w14:paraId="29C22D6E" w14:textId="77777777" w:rsidR="00B22260" w:rsidRPr="002D1F98" w:rsidRDefault="00B22260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4D2E6754" w14:textId="77777777" w:rsidTr="00B22260">
        <w:trPr>
          <w:cantSplit/>
          <w:trHeight w:hRule="exact" w:val="80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9229B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E148E9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D9C1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CC830D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C5D91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10CE2844" w14:textId="77777777">
        <w:trPr>
          <w:cantSplit/>
          <w:trHeight w:hRule="exact" w:val="47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EF1B0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CA9D30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39BF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CF8E2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494D2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3C9B296C" w14:textId="77777777">
        <w:trPr>
          <w:cantSplit/>
          <w:trHeight w:hRule="exact" w:val="47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B6DFA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E6EF48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605E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BCD5D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E2531C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0A9C5FC6" w14:textId="77777777">
        <w:trPr>
          <w:cantSplit/>
          <w:trHeight w:hRule="exact" w:val="474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0DC51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60DF39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78B4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0379EA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68EEC2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  <w:tr w:rsidR="00681C0B" w14:paraId="4ECF932C" w14:textId="77777777" w:rsidTr="00B22260">
        <w:trPr>
          <w:cantSplit/>
          <w:trHeight w:hRule="exact" w:val="642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2D37F" w14:textId="77777777" w:rsidR="00D23D44" w:rsidRPr="002D1F98" w:rsidRDefault="00D23D44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487B30" w14:textId="77777777" w:rsidR="00D23D44" w:rsidRPr="002D1F98" w:rsidRDefault="00681C0B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2D1F98">
              <w:rPr>
                <w:rFonts w:ascii="ＭＳ 明朝" w:hAnsi="ＭＳ 明朝" w:hint="eastAsia"/>
              </w:rPr>
              <w:t xml:space="preserve">　差引合計</w:t>
            </w:r>
          </w:p>
        </w:tc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C84A" w14:textId="77777777" w:rsidR="00D23D44" w:rsidRPr="002D1F98" w:rsidRDefault="00681C0B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 xml:space="preserve">               </w:t>
            </w:r>
            <w:r w:rsidRPr="002D1F98"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28F48" w14:textId="77777777" w:rsidR="00D23D44" w:rsidRPr="002D1F98" w:rsidRDefault="00D23D44" w:rsidP="000D7B78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</w:tbl>
    <w:p w14:paraId="0C4DECE8" w14:textId="77777777" w:rsidR="00D23D44" w:rsidRPr="002D1F98" w:rsidRDefault="00D23D44" w:rsidP="000D7B78">
      <w:pPr>
        <w:pStyle w:val="a3"/>
        <w:wordWrap/>
        <w:spacing w:line="320" w:lineRule="exact"/>
        <w:rPr>
          <w:spacing w:val="0"/>
        </w:rPr>
      </w:pPr>
    </w:p>
    <w:p w14:paraId="248645AB" w14:textId="77777777" w:rsidR="00AC6C64" w:rsidRPr="003D0F57" w:rsidRDefault="003D0F57" w:rsidP="003D0F57">
      <w:pPr>
        <w:pStyle w:val="a3"/>
        <w:wordWrap/>
        <w:spacing w:line="320" w:lineRule="exact"/>
        <w:ind w:firstLineChars="200" w:firstLine="472"/>
        <w:rPr>
          <w:spacing w:val="0"/>
          <w:sz w:val="24"/>
          <w:szCs w:val="24"/>
        </w:rPr>
      </w:pPr>
      <w:r w:rsidRPr="003D0F57">
        <w:rPr>
          <w:rFonts w:ascii="ＭＳ 明朝" w:hAnsi="ＭＳ 明朝" w:hint="eastAsia"/>
          <w:spacing w:val="0"/>
          <w:sz w:val="24"/>
          <w:szCs w:val="24"/>
        </w:rPr>
        <w:t>⑥</w:t>
      </w:r>
      <w:r w:rsidR="00681C0B" w:rsidRPr="003D0F57">
        <w:rPr>
          <w:rFonts w:ascii="ＭＳ 明朝" w:hAnsi="ＭＳ 明朝" w:hint="eastAsia"/>
          <w:spacing w:val="0"/>
          <w:sz w:val="24"/>
          <w:szCs w:val="24"/>
        </w:rPr>
        <w:t>機構に支援を希望する内容</w:t>
      </w:r>
    </w:p>
    <w:p w14:paraId="4E2B6C3D" w14:textId="77777777" w:rsidR="00AC6C64" w:rsidRPr="003D0F57" w:rsidRDefault="00AC6C64" w:rsidP="00AC6C64">
      <w:pPr>
        <w:pStyle w:val="a3"/>
        <w:wordWrap/>
        <w:spacing w:line="320" w:lineRule="exact"/>
        <w:ind w:left="793"/>
        <w:rPr>
          <w:rFonts w:ascii="ＭＳ 明朝" w:hAnsi="ＭＳ 明朝"/>
          <w:spacing w:val="0"/>
          <w:sz w:val="24"/>
          <w:szCs w:val="24"/>
        </w:rPr>
      </w:pPr>
    </w:p>
    <w:p w14:paraId="72E4460F" w14:textId="77777777" w:rsidR="00AC6C64" w:rsidRPr="003D0F57" w:rsidRDefault="00AC6C64" w:rsidP="00AC6C64">
      <w:pPr>
        <w:pStyle w:val="a3"/>
        <w:wordWrap/>
        <w:spacing w:line="320" w:lineRule="exact"/>
        <w:ind w:left="793"/>
        <w:rPr>
          <w:rFonts w:ascii="ＭＳ 明朝" w:hAnsi="ＭＳ 明朝" w:hint="eastAsia"/>
          <w:spacing w:val="0"/>
          <w:sz w:val="24"/>
          <w:szCs w:val="24"/>
        </w:rPr>
      </w:pPr>
    </w:p>
    <w:p w14:paraId="3A60AEDA" w14:textId="77777777" w:rsidR="00D23D44" w:rsidRPr="003D0F57" w:rsidRDefault="003D0F57" w:rsidP="00AC6C64">
      <w:pPr>
        <w:pStyle w:val="a3"/>
        <w:wordWrap/>
        <w:spacing w:line="320" w:lineRule="exact"/>
        <w:ind w:firstLineChars="200" w:firstLine="472"/>
        <w:rPr>
          <w:spacing w:val="0"/>
          <w:sz w:val="24"/>
          <w:szCs w:val="24"/>
        </w:rPr>
      </w:pPr>
      <w:r w:rsidRPr="003D0F57">
        <w:rPr>
          <w:rFonts w:ascii="ＭＳ 明朝" w:hAnsi="ＭＳ 明朝" w:hint="eastAsia"/>
          <w:spacing w:val="0"/>
          <w:sz w:val="24"/>
          <w:szCs w:val="24"/>
        </w:rPr>
        <w:t>⑦</w:t>
      </w:r>
      <w:r w:rsidR="00681C0B" w:rsidRPr="003D0F57">
        <w:rPr>
          <w:rFonts w:ascii="ＭＳ 明朝" w:hAnsi="ＭＳ 明朝" w:hint="eastAsia"/>
          <w:sz w:val="24"/>
          <w:szCs w:val="24"/>
        </w:rPr>
        <w:t>その他</w:t>
      </w:r>
    </w:p>
    <w:p w14:paraId="2A20AF59" w14:textId="77777777" w:rsidR="00D23D44" w:rsidRPr="00327BFA" w:rsidRDefault="00681C0B" w:rsidP="000D7B78">
      <w:pPr>
        <w:pStyle w:val="a3"/>
        <w:wordWrap/>
        <w:spacing w:line="320" w:lineRule="exact"/>
        <w:rPr>
          <w:rFonts w:ascii="ＭＳ 明朝" w:hAnsi="ＭＳ 明朝"/>
        </w:rPr>
      </w:pPr>
      <w:r w:rsidRPr="002D1F98">
        <w:rPr>
          <w:rFonts w:ascii="ＭＳ 明朝" w:hAnsi="ＭＳ 明朝" w:hint="eastAsia"/>
          <w:spacing w:val="0"/>
        </w:rPr>
        <w:t xml:space="preserve">       </w:t>
      </w:r>
      <w:r w:rsidRPr="002D1F98">
        <w:rPr>
          <w:rFonts w:ascii="ＭＳ 明朝" w:hAnsi="ＭＳ 明朝" w:hint="eastAsia"/>
        </w:rPr>
        <w:t>上記以外に</w:t>
      </w:r>
      <w:r w:rsidR="00327BFA">
        <w:rPr>
          <w:rFonts w:ascii="ＭＳ 明朝" w:hAnsi="ＭＳ 明朝" w:hint="eastAsia"/>
        </w:rPr>
        <w:t>、利用計画図、</w:t>
      </w:r>
      <w:r w:rsidRPr="002D1F98">
        <w:rPr>
          <w:rFonts w:ascii="ＭＳ 明朝" w:hAnsi="ＭＳ 明朝" w:hint="eastAsia"/>
        </w:rPr>
        <w:t>補足説明する資料は、別途添付してください。</w:t>
      </w:r>
    </w:p>
    <w:p w14:paraId="42F3AE1E" w14:textId="77777777" w:rsidR="00D23D44" w:rsidRPr="002D1F98" w:rsidRDefault="00D9577A" w:rsidP="000D7B78">
      <w:pPr>
        <w:pStyle w:val="a3"/>
        <w:wordWrap/>
        <w:spacing w:line="320" w:lineRule="exact"/>
        <w:rPr>
          <w:rFonts w:hint="eastAsia"/>
          <w:spacing w:val="0"/>
        </w:rPr>
      </w:pPr>
      <w:r w:rsidRPr="002D1F98">
        <w:rPr>
          <w:rFonts w:hint="eastAsia"/>
          <w:spacing w:val="0"/>
        </w:rPr>
        <w:t xml:space="preserve">　　　</w:t>
      </w:r>
      <w:r w:rsidRPr="002D1F98">
        <w:rPr>
          <w:rFonts w:hint="eastAsia"/>
          <w:spacing w:val="0"/>
        </w:rPr>
        <w:t xml:space="preserve"> </w:t>
      </w:r>
      <w:r w:rsidRPr="002D1F98">
        <w:rPr>
          <w:rFonts w:hint="eastAsia"/>
          <w:spacing w:val="0"/>
        </w:rPr>
        <w:t>楽農生活に関する啓発活動（集客イベント）の実施状況</w:t>
      </w:r>
      <w:r w:rsidR="00AC6C64" w:rsidRPr="002D1F98">
        <w:rPr>
          <w:rFonts w:hint="eastAsia"/>
          <w:spacing w:val="0"/>
        </w:rPr>
        <w:t>等</w:t>
      </w:r>
    </w:p>
    <w:p w14:paraId="196B8500" w14:textId="77777777" w:rsidR="00E96733" w:rsidRPr="002D1F98" w:rsidRDefault="00B2520E" w:rsidP="000D7B78">
      <w:pPr>
        <w:pStyle w:val="a3"/>
        <w:wordWrap/>
        <w:spacing w:line="320" w:lineRule="exact"/>
        <w:rPr>
          <w:rFonts w:hint="eastAsia"/>
          <w:spacing w:val="0"/>
        </w:rPr>
      </w:pPr>
      <w:r>
        <w:rPr>
          <w:spacing w:val="0"/>
        </w:rPr>
        <w:br w:type="page"/>
      </w:r>
    </w:p>
    <w:p w14:paraId="4CDA0B25" w14:textId="77777777" w:rsidR="00D23D44" w:rsidRPr="002D1F98" w:rsidRDefault="00681C0B" w:rsidP="000D7B78">
      <w:pPr>
        <w:pStyle w:val="a3"/>
        <w:wordWrap/>
        <w:spacing w:line="320" w:lineRule="exact"/>
        <w:rPr>
          <w:rFonts w:ascii="ＭＳ 明朝" w:hAnsi="ＭＳ 明朝" w:hint="eastAsia"/>
        </w:rPr>
      </w:pPr>
      <w:r w:rsidRPr="002D1F98">
        <w:rPr>
          <w:rFonts w:ascii="ＭＳ 明朝" w:hAnsi="ＭＳ 明朝" w:hint="eastAsia"/>
        </w:rPr>
        <w:t>（記載にあたっての留意事項）</w:t>
      </w:r>
    </w:p>
    <w:p w14:paraId="63EA627B" w14:textId="77777777" w:rsidR="00BF222B" w:rsidRPr="002D1F98" w:rsidRDefault="00BF222B" w:rsidP="00BF222B">
      <w:pPr>
        <w:pStyle w:val="a3"/>
        <w:wordWrap/>
        <w:spacing w:line="200" w:lineRule="exact"/>
        <w:rPr>
          <w:spacing w:val="0"/>
        </w:rPr>
      </w:pPr>
    </w:p>
    <w:tbl>
      <w:tblPr>
        <w:tblW w:w="9530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8"/>
        <w:gridCol w:w="5386"/>
        <w:gridCol w:w="426"/>
      </w:tblGrid>
      <w:tr w:rsidR="00681C0B" w14:paraId="4EF4F49F" w14:textId="77777777" w:rsidTr="00F574A1">
        <w:trPr>
          <w:cantSplit/>
          <w:trHeight w:hRule="exact" w:val="473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F2EF" w14:textId="77777777" w:rsidR="00D23D44" w:rsidRPr="002D1F98" w:rsidRDefault="00681C0B" w:rsidP="00BF222B">
            <w:pPr>
              <w:pStyle w:val="a3"/>
              <w:wordWrap/>
              <w:spacing w:before="120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区</w:t>
            </w:r>
            <w:r w:rsidR="00BF222B" w:rsidRPr="002D1F98">
              <w:rPr>
                <w:rFonts w:ascii="ＭＳ 明朝" w:hAnsi="ＭＳ 明朝" w:hint="eastAsia"/>
              </w:rPr>
              <w:t xml:space="preserve">    </w:t>
            </w:r>
            <w:r w:rsidRPr="002D1F9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48408" w14:textId="77777777" w:rsidR="00D23D44" w:rsidRPr="002D1F98" w:rsidRDefault="00681C0B" w:rsidP="00BF222B">
            <w:pPr>
              <w:pStyle w:val="a3"/>
              <w:wordWrap/>
              <w:spacing w:before="120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内</w:t>
            </w:r>
            <w:r w:rsidR="00BF222B" w:rsidRPr="002D1F98">
              <w:rPr>
                <w:rFonts w:ascii="ＭＳ 明朝" w:hAnsi="ＭＳ 明朝" w:hint="eastAsia"/>
              </w:rPr>
              <w:t xml:space="preserve">          </w:t>
            </w:r>
            <w:r w:rsidRPr="002D1F98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9EC24" w14:textId="77777777" w:rsidR="00D23D44" w:rsidRPr="002D1F98" w:rsidRDefault="00D23D44" w:rsidP="00BF222B">
            <w:pPr>
              <w:pStyle w:val="a3"/>
              <w:wordWrap/>
              <w:spacing w:before="120" w:line="320" w:lineRule="exact"/>
              <w:jc w:val="center"/>
              <w:rPr>
                <w:spacing w:val="0"/>
              </w:rPr>
            </w:pPr>
          </w:p>
        </w:tc>
      </w:tr>
      <w:tr w:rsidR="00681C0B" w14:paraId="2AE66C39" w14:textId="77777777" w:rsidTr="00F574A1">
        <w:trPr>
          <w:cantSplit/>
          <w:trHeight w:hRule="exact" w:val="837"/>
        </w:trPr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65E8" w14:textId="77777777" w:rsidR="007E0907" w:rsidRDefault="00F9493C" w:rsidP="007E0907">
            <w:pPr>
              <w:pStyle w:val="a3"/>
              <w:wordWrap/>
              <w:spacing w:line="320" w:lineRule="exact"/>
              <w:ind w:firstLineChars="100" w:firstLine="2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２(</w:t>
            </w:r>
            <w:r w:rsidR="00B03F41">
              <w:rPr>
                <w:rFonts w:ascii="ＭＳ 明朝" w:hAnsi="ＭＳ 明朝"/>
              </w:rPr>
              <w:t>1</w:t>
            </w:r>
            <w:r>
              <w:rPr>
                <w:rFonts w:ascii="ＭＳ 明朝" w:hAnsi="ＭＳ 明朝"/>
              </w:rPr>
              <w:t>)</w:t>
            </w:r>
          </w:p>
          <w:p w14:paraId="4EA74F92" w14:textId="77777777" w:rsidR="00AC701F" w:rsidRPr="002D1F98" w:rsidRDefault="00681C0B" w:rsidP="007E0907">
            <w:pPr>
              <w:pStyle w:val="a3"/>
              <w:wordWrap/>
              <w:spacing w:line="320" w:lineRule="exact"/>
              <w:ind w:firstLineChars="200" w:firstLine="430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 w:hint="eastAsia"/>
              </w:rPr>
              <w:t>事業実施方針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A46929" w14:textId="77777777" w:rsidR="00913C08" w:rsidRDefault="00AC701F" w:rsidP="00913C08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913C08">
              <w:rPr>
                <w:rFonts w:ascii="ＭＳ 明朝" w:hAnsi="ＭＳ 明朝" w:hint="eastAsia"/>
              </w:rPr>
              <w:t xml:space="preserve">　</w:t>
            </w:r>
            <w:r w:rsidR="00AC6C64" w:rsidRPr="00913C08">
              <w:rPr>
                <w:rFonts w:ascii="ＭＳ 明朝" w:hAnsi="ＭＳ 明朝" w:hint="eastAsia"/>
              </w:rPr>
              <w:t>事業の基本方針を要約した</w:t>
            </w:r>
            <w:r w:rsidR="00E951C2" w:rsidRPr="00913C08">
              <w:rPr>
                <w:rFonts w:ascii="ＭＳ 明朝" w:hAnsi="ＭＳ 明朝" w:hint="eastAsia"/>
              </w:rPr>
              <w:t>タイトルとその内容</w:t>
            </w:r>
            <w:r w:rsidRPr="00913C08">
              <w:rPr>
                <w:rFonts w:ascii="ＭＳ 明朝" w:hAnsi="ＭＳ 明朝" w:hint="eastAsia"/>
              </w:rPr>
              <w:t>実施</w:t>
            </w:r>
          </w:p>
          <w:p w14:paraId="55630A8F" w14:textId="77777777" w:rsidR="00AC701F" w:rsidRPr="00913C08" w:rsidRDefault="00681C0B" w:rsidP="00913C08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913C08">
              <w:rPr>
                <w:rFonts w:ascii="ＭＳ 明朝" w:hAnsi="ＭＳ 明朝" w:hint="eastAsia"/>
              </w:rPr>
              <w:t>方針を記載。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8E06C" w14:textId="77777777" w:rsidR="00AC701F" w:rsidRPr="002D1F98" w:rsidRDefault="00AC701F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81C0B" w14:paraId="64EEA823" w14:textId="77777777" w:rsidTr="00F574A1">
        <w:trPr>
          <w:cantSplit/>
          <w:trHeight w:val="835"/>
        </w:trPr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D28A24" w14:textId="77777777" w:rsidR="007E0907" w:rsidRDefault="00403EE1" w:rsidP="007E0907">
            <w:pPr>
              <w:pStyle w:val="a3"/>
              <w:wordWrap/>
              <w:spacing w:beforeLines="50" w:before="218" w:line="160" w:lineRule="exact"/>
              <w:ind w:firstLineChars="50" w:firstLine="108"/>
              <w:jc w:val="left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/>
              </w:rPr>
              <w:t xml:space="preserve"> </w:t>
            </w:r>
            <w:r w:rsidR="00F9493C">
              <w:rPr>
                <w:rFonts w:ascii="ＭＳ 明朝" w:hAnsi="ＭＳ 明朝" w:hint="eastAsia"/>
              </w:rPr>
              <w:t>２</w:t>
            </w:r>
            <w:r w:rsidRPr="002D1F98">
              <w:rPr>
                <w:rFonts w:ascii="ＭＳ 明朝" w:hAnsi="ＭＳ 明朝" w:hint="eastAsia"/>
              </w:rPr>
              <w:t>(</w:t>
            </w:r>
            <w:r w:rsidR="008168B5">
              <w:rPr>
                <w:rFonts w:ascii="ＭＳ 明朝" w:hAnsi="ＭＳ 明朝"/>
              </w:rPr>
              <w:t>2</w:t>
            </w:r>
            <w:r w:rsidRPr="002D1F98">
              <w:rPr>
                <w:rFonts w:ascii="ＭＳ 明朝" w:hAnsi="ＭＳ 明朝" w:hint="eastAsia"/>
              </w:rPr>
              <w:t>)</w:t>
            </w:r>
            <w:r w:rsidR="00B03F41">
              <w:rPr>
                <w:rFonts w:ascii="ＭＳ 明朝" w:hAnsi="ＭＳ 明朝" w:hint="eastAsia"/>
              </w:rPr>
              <w:t>①</w:t>
            </w:r>
          </w:p>
          <w:p w14:paraId="7C0A7332" w14:textId="77777777" w:rsidR="00403EE1" w:rsidRPr="002D1F98" w:rsidRDefault="00681C0B" w:rsidP="007E0907">
            <w:pPr>
              <w:pStyle w:val="a3"/>
              <w:wordWrap/>
              <w:spacing w:beforeLines="50" w:before="218" w:line="160" w:lineRule="exact"/>
              <w:ind w:firstLineChars="200" w:firstLine="430"/>
              <w:jc w:val="left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 w:hint="eastAsia"/>
              </w:rPr>
              <w:t>事業全体計画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7F2497D" w14:textId="77777777" w:rsidR="00913C08" w:rsidRDefault="00403EE1" w:rsidP="00913C08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913C08">
              <w:rPr>
                <w:rFonts w:ascii="ＭＳ 明朝" w:hAnsi="ＭＳ 明朝"/>
              </w:rPr>
              <w:t xml:space="preserve"> </w:t>
            </w:r>
            <w:r w:rsidR="00681C0B">
              <w:rPr>
                <w:rFonts w:ascii="ＭＳ 明朝" w:hAnsi="ＭＳ 明朝" w:hint="eastAsia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段階的に事業内容や施設の充実を図る場合は、年度</w:t>
            </w:r>
          </w:p>
          <w:p w14:paraId="64FA11DB" w14:textId="77777777" w:rsidR="00913C08" w:rsidRDefault="00403EE1" w:rsidP="00913C08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 w:hint="eastAsia"/>
              </w:rPr>
              <w:t>別の実施計画を記載。</w:t>
            </w:r>
            <w:r w:rsidR="008168B5">
              <w:rPr>
                <w:rFonts w:ascii="ＭＳ 明朝" w:hAnsi="ＭＳ 明朝" w:hint="eastAsia"/>
              </w:rPr>
              <w:t>その他自主事業は、イートイン</w:t>
            </w:r>
            <w:r w:rsidR="00F96494">
              <w:rPr>
                <w:rFonts w:ascii="ＭＳ 明朝" w:hAnsi="ＭＳ 明朝" w:hint="eastAsia"/>
              </w:rPr>
              <w:t>､</w:t>
            </w:r>
          </w:p>
          <w:p w14:paraId="688BE967" w14:textId="77777777" w:rsidR="00403EE1" w:rsidRPr="002D1F98" w:rsidRDefault="008168B5" w:rsidP="00913C08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弁当販売などオリジナル企画を記載。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6155E" w14:textId="77777777" w:rsidR="00403EE1" w:rsidRPr="002D1F98" w:rsidRDefault="00403EE1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81C0B" w14:paraId="4AB01A92" w14:textId="77777777" w:rsidTr="00F574A1">
        <w:trPr>
          <w:cantSplit/>
          <w:trHeight w:val="885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5439F" w14:textId="77777777" w:rsidR="007E0907" w:rsidRDefault="00403EE1" w:rsidP="007E0907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/>
              </w:rPr>
              <w:t xml:space="preserve"> </w:t>
            </w:r>
            <w:r w:rsidR="00681C0B">
              <w:rPr>
                <w:rFonts w:ascii="ＭＳ 明朝" w:hAnsi="ＭＳ 明朝" w:hint="eastAsia"/>
              </w:rPr>
              <w:t xml:space="preserve"> </w:t>
            </w:r>
            <w:r w:rsidR="00B03F41">
              <w:rPr>
                <w:rFonts w:ascii="ＭＳ 明朝" w:hAnsi="ＭＳ 明朝" w:hint="eastAsia"/>
              </w:rPr>
              <w:t>２</w:t>
            </w:r>
            <w:r w:rsidR="00B03F41" w:rsidRPr="002D1F98">
              <w:rPr>
                <w:rFonts w:ascii="ＭＳ 明朝" w:hAnsi="ＭＳ 明朝" w:hint="eastAsia"/>
              </w:rPr>
              <w:t>(</w:t>
            </w:r>
            <w:r w:rsidR="00B03F41">
              <w:rPr>
                <w:rFonts w:ascii="ＭＳ 明朝" w:hAnsi="ＭＳ 明朝"/>
              </w:rPr>
              <w:t>2</w:t>
            </w:r>
            <w:r w:rsidR="00B03F41" w:rsidRPr="002D1F98">
              <w:rPr>
                <w:rFonts w:ascii="ＭＳ 明朝" w:hAnsi="ＭＳ 明朝" w:hint="eastAsia"/>
              </w:rPr>
              <w:t>)</w:t>
            </w:r>
            <w:r w:rsidR="00B03F41">
              <w:rPr>
                <w:rFonts w:ascii="ＭＳ 明朝" w:hAnsi="ＭＳ 明朝" w:hint="eastAsia"/>
              </w:rPr>
              <w:t>②</w:t>
            </w:r>
          </w:p>
          <w:p w14:paraId="6EEFFCBB" w14:textId="77777777" w:rsidR="00403EE1" w:rsidRPr="002D1F98" w:rsidRDefault="00681C0B" w:rsidP="007E0907">
            <w:pPr>
              <w:pStyle w:val="a3"/>
              <w:wordWrap/>
              <w:spacing w:line="320" w:lineRule="exact"/>
              <w:ind w:firstLineChars="200" w:firstLine="430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 w:hint="eastAsia"/>
              </w:rPr>
              <w:t>事業実施体制</w:t>
            </w:r>
            <w:r w:rsidR="007E0907">
              <w:rPr>
                <w:rFonts w:ascii="ＭＳ 明朝" w:hAnsi="ＭＳ 明朝" w:hint="eastAsia"/>
              </w:rPr>
              <w:t>(</w:t>
            </w:r>
            <w:r w:rsidRPr="002D1F98">
              <w:rPr>
                <w:rFonts w:ascii="ＭＳ 明朝" w:hAnsi="ＭＳ 明朝" w:hint="eastAsia"/>
              </w:rPr>
              <w:t>スタッフ体制）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BF8733" w14:textId="77777777" w:rsidR="00913C08" w:rsidRDefault="00403EE1" w:rsidP="00913C08">
            <w:pPr>
              <w:pStyle w:val="a3"/>
              <w:wordWrap/>
              <w:spacing w:line="320" w:lineRule="exact"/>
              <w:ind w:firstLineChars="100" w:firstLine="215"/>
              <w:rPr>
                <w:rFonts w:ascii="ＭＳ 明朝" w:hAnsi="ＭＳ 明朝"/>
              </w:rPr>
            </w:pPr>
            <w:r w:rsidRPr="00913C08">
              <w:rPr>
                <w:rFonts w:ascii="ＭＳ 明朝" w:hAnsi="ＭＳ 明朝" w:hint="eastAsia"/>
              </w:rPr>
              <w:t>実施する事業ごとに配置人員（氏名、資格</w:t>
            </w:r>
            <w:r w:rsidR="00AC6C64" w:rsidRPr="00913C08">
              <w:rPr>
                <w:rFonts w:ascii="ＭＳ 明朝" w:hAnsi="ＭＳ 明朝" w:hint="eastAsia"/>
              </w:rPr>
              <w:t>、雇用方</w:t>
            </w:r>
          </w:p>
          <w:p w14:paraId="59B26D58" w14:textId="77777777" w:rsidR="00403EE1" w:rsidRPr="00913C08" w:rsidRDefault="00AC6C64" w:rsidP="00F96494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913C08">
              <w:rPr>
                <w:rFonts w:ascii="ＭＳ 明朝" w:hAnsi="ＭＳ 明朝" w:hint="eastAsia"/>
              </w:rPr>
              <w:t>法</w:t>
            </w:r>
            <w:r w:rsidR="00681C0B" w:rsidRPr="00913C08">
              <w:rPr>
                <w:rFonts w:ascii="ＭＳ 明朝" w:hAnsi="ＭＳ 明朝" w:hint="eastAsia"/>
              </w:rPr>
              <w:t>等）、</w:t>
            </w:r>
            <w:r w:rsidR="00681C0B" w:rsidRPr="002D1F98">
              <w:rPr>
                <w:rFonts w:ascii="ＭＳ 明朝" w:hAnsi="ＭＳ 明朝" w:hint="eastAsia"/>
              </w:rPr>
              <w:t>配置体制を記載。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99D31" w14:textId="77777777" w:rsidR="00403EE1" w:rsidRPr="002D1F98" w:rsidRDefault="00403EE1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81C0B" w14:paraId="0733A01A" w14:textId="77777777" w:rsidTr="00F574A1">
        <w:trPr>
          <w:cantSplit/>
          <w:trHeight w:val="859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F82E9A" w14:textId="77777777" w:rsidR="007E0907" w:rsidRDefault="00B03F41" w:rsidP="007E0907">
            <w:pPr>
              <w:pStyle w:val="a3"/>
              <w:wordWrap/>
              <w:spacing w:line="320" w:lineRule="exact"/>
              <w:ind w:firstLineChars="100" w:firstLine="2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2D1F98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</w:t>
            </w:r>
            <w:r w:rsidRPr="002D1F98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③</w:t>
            </w:r>
          </w:p>
          <w:p w14:paraId="2C20A270" w14:textId="77777777" w:rsidR="00403EE1" w:rsidRPr="002D1F98" w:rsidRDefault="00681C0B" w:rsidP="007E0907">
            <w:pPr>
              <w:pStyle w:val="a3"/>
              <w:wordWrap/>
              <w:spacing w:line="320" w:lineRule="exact"/>
              <w:ind w:firstLineChars="200" w:firstLine="430"/>
              <w:rPr>
                <w:rFonts w:ascii="ＭＳ 明朝" w:hAnsi="ＭＳ 明朝" w:hint="eastAsia"/>
              </w:rPr>
            </w:pPr>
            <w:r w:rsidRPr="002D1F98">
              <w:rPr>
                <w:rFonts w:ascii="ＭＳ 明朝" w:hAnsi="ＭＳ 明朝" w:hint="eastAsia"/>
              </w:rPr>
              <w:t>個人情報保護に関する管理体制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7B046A04" w14:textId="77777777" w:rsidR="00913C08" w:rsidRDefault="00403EE1" w:rsidP="00913C08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 w:hint="eastAsia"/>
              </w:rPr>
              <w:t xml:space="preserve">  個人情報</w:t>
            </w:r>
            <w:r w:rsidR="00960D0C" w:rsidRPr="002D1F98">
              <w:rPr>
                <w:rFonts w:ascii="ＭＳ 明朝" w:hAnsi="ＭＳ 明朝" w:hint="eastAsia"/>
              </w:rPr>
              <w:t>を取得する必要がある場合、個人情報</w:t>
            </w:r>
            <w:r w:rsidRPr="002D1F98">
              <w:rPr>
                <w:rFonts w:ascii="ＭＳ 明朝" w:hAnsi="ＭＳ 明朝" w:hint="eastAsia"/>
              </w:rPr>
              <w:t>保護</w:t>
            </w:r>
          </w:p>
          <w:p w14:paraId="736418A8" w14:textId="77777777" w:rsidR="00403EE1" w:rsidRPr="002D1F98" w:rsidRDefault="00681C0B" w:rsidP="00913C08">
            <w:pPr>
              <w:pStyle w:val="a3"/>
              <w:wordWrap/>
              <w:spacing w:line="320" w:lineRule="exact"/>
              <w:rPr>
                <w:rFonts w:ascii="ＭＳ 明朝" w:hAnsi="ＭＳ 明朝" w:hint="eastAsia"/>
              </w:rPr>
            </w:pPr>
            <w:r w:rsidRPr="002D1F98">
              <w:rPr>
                <w:rFonts w:ascii="ＭＳ 明朝" w:hAnsi="ＭＳ 明朝" w:hint="eastAsia"/>
              </w:rPr>
              <w:t>の管理体制を記載。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2D2F3" w14:textId="77777777" w:rsidR="00403EE1" w:rsidRPr="002D1F98" w:rsidRDefault="00403EE1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81C0B" w14:paraId="645E6E3E" w14:textId="77777777" w:rsidTr="00F574A1">
        <w:trPr>
          <w:cantSplit/>
          <w:trHeight w:hRule="exact" w:val="939"/>
        </w:trPr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C788" w14:textId="77777777" w:rsidR="007E0907" w:rsidRDefault="00B03F41" w:rsidP="007E0907">
            <w:pPr>
              <w:pStyle w:val="a3"/>
              <w:wordWrap/>
              <w:spacing w:line="320" w:lineRule="exact"/>
              <w:ind w:firstLineChars="100" w:firstLine="2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2D1F98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</w:t>
            </w:r>
            <w:r w:rsidRPr="002D1F98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④</w:t>
            </w:r>
          </w:p>
          <w:p w14:paraId="0DA08E31" w14:textId="77777777" w:rsidR="00BF222B" w:rsidRPr="002D1F98" w:rsidRDefault="00681C0B" w:rsidP="00D96BC2">
            <w:pPr>
              <w:pStyle w:val="a3"/>
              <w:wordWrap/>
              <w:spacing w:line="320" w:lineRule="exact"/>
              <w:ind w:firstLineChars="200" w:firstLine="410"/>
              <w:rPr>
                <w:rFonts w:ascii="ＭＳ 明朝" w:hAnsi="ＭＳ 明朝"/>
              </w:rPr>
            </w:pPr>
            <w:r w:rsidRPr="007E0907">
              <w:rPr>
                <w:rFonts w:ascii="ＭＳ 明朝" w:hAnsi="ＭＳ 明朝" w:hint="eastAsia"/>
                <w:sz w:val="21"/>
                <w:szCs w:val="21"/>
              </w:rPr>
              <w:t>類似事業</w:t>
            </w:r>
            <w:r w:rsidR="00E951C2" w:rsidRPr="007E0907">
              <w:rPr>
                <w:rFonts w:ascii="ＭＳ 明朝" w:hAnsi="ＭＳ 明朝" w:hint="eastAsia"/>
                <w:sz w:val="21"/>
                <w:szCs w:val="21"/>
              </w:rPr>
              <w:t>の取</w:t>
            </w:r>
            <w:r w:rsidR="00B03F41" w:rsidRPr="007E0907">
              <w:rPr>
                <w:rFonts w:ascii="ＭＳ 明朝" w:hAnsi="ＭＳ 明朝" w:hint="eastAsia"/>
                <w:sz w:val="21"/>
                <w:szCs w:val="21"/>
              </w:rPr>
              <w:t>り</w:t>
            </w:r>
            <w:r w:rsidR="00E951C2" w:rsidRPr="007E0907">
              <w:rPr>
                <w:rFonts w:ascii="ＭＳ 明朝" w:hAnsi="ＭＳ 明朝" w:hint="eastAsia"/>
                <w:sz w:val="21"/>
                <w:szCs w:val="21"/>
              </w:rPr>
              <w:t>組</w:t>
            </w:r>
            <w:r w:rsidR="00B03F41" w:rsidRPr="007E0907">
              <w:rPr>
                <w:rFonts w:ascii="ＭＳ 明朝" w:hAnsi="ＭＳ 明朝" w:hint="eastAsia"/>
                <w:sz w:val="21"/>
                <w:szCs w:val="21"/>
              </w:rPr>
              <w:t>み</w:t>
            </w:r>
            <w:r w:rsidR="00E951C2" w:rsidRPr="007E0907">
              <w:rPr>
                <w:rFonts w:ascii="ＭＳ 明朝" w:hAnsi="ＭＳ 明朝" w:hint="eastAsia"/>
                <w:sz w:val="21"/>
                <w:szCs w:val="21"/>
              </w:rPr>
              <w:t>内容と</w:t>
            </w:r>
            <w:r w:rsidRPr="007E0907">
              <w:rPr>
                <w:rFonts w:ascii="ＭＳ 明朝" w:hAnsi="ＭＳ 明朝" w:hint="eastAsia"/>
                <w:sz w:val="21"/>
                <w:szCs w:val="21"/>
              </w:rPr>
              <w:t>実績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37BA2D9" w14:textId="77777777" w:rsidR="00913C08" w:rsidRDefault="00BF222B" w:rsidP="00913C08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913C08">
              <w:rPr>
                <w:rFonts w:ascii="ＭＳ 明朝" w:hAnsi="ＭＳ 明朝"/>
              </w:rPr>
              <w:t xml:space="preserve"> </w:t>
            </w:r>
            <w:r w:rsidR="00403EE1" w:rsidRPr="00913C08">
              <w:rPr>
                <w:rFonts w:ascii="ＭＳ 明朝" w:hAnsi="ＭＳ 明朝" w:hint="eastAsia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事業実施に</w:t>
            </w:r>
            <w:r w:rsidR="00403EE1" w:rsidRPr="002D1F98">
              <w:rPr>
                <w:rFonts w:ascii="ＭＳ 明朝" w:hAnsi="ＭＳ 明朝" w:hint="eastAsia"/>
              </w:rPr>
              <w:t>当</w:t>
            </w:r>
            <w:r w:rsidRPr="002D1F98">
              <w:rPr>
                <w:rFonts w:ascii="ＭＳ 明朝" w:hAnsi="ＭＳ 明朝" w:hint="eastAsia"/>
              </w:rPr>
              <w:t>たってのノウハウやこれまでに実施し</w:t>
            </w:r>
          </w:p>
          <w:p w14:paraId="19234FC0" w14:textId="77777777" w:rsidR="00BF222B" w:rsidRPr="00913C08" w:rsidRDefault="00681C0B" w:rsidP="00913C08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 w:hint="eastAsia"/>
              </w:rPr>
              <w:t>た類似の事業</w:t>
            </w:r>
            <w:r w:rsidR="00E951C2" w:rsidRPr="002D1F98">
              <w:rPr>
                <w:rFonts w:ascii="ＭＳ 明朝" w:hAnsi="ＭＳ 明朝" w:hint="eastAsia"/>
              </w:rPr>
              <w:t>内容</w:t>
            </w:r>
            <w:r w:rsidRPr="002D1F98">
              <w:rPr>
                <w:rFonts w:ascii="ＭＳ 明朝" w:hAnsi="ＭＳ 明朝" w:hint="eastAsia"/>
              </w:rPr>
              <w:t>があれば</w:t>
            </w:r>
            <w:r w:rsidR="00E951C2" w:rsidRPr="002D1F98">
              <w:rPr>
                <w:rFonts w:ascii="ＭＳ 明朝" w:hAnsi="ＭＳ 明朝" w:hint="eastAsia"/>
              </w:rPr>
              <w:t>その内容を</w:t>
            </w:r>
            <w:r w:rsidRPr="002D1F98">
              <w:rPr>
                <w:rFonts w:ascii="ＭＳ 明朝" w:hAnsi="ＭＳ 明朝" w:hint="eastAsia"/>
              </w:rPr>
              <w:t>記載。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74852" w14:textId="77777777" w:rsidR="00BF222B" w:rsidRPr="002D1F98" w:rsidRDefault="00BF222B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81C0B" w14:paraId="14F9453D" w14:textId="77777777" w:rsidTr="00F574A1">
        <w:trPr>
          <w:cantSplit/>
          <w:trHeight w:hRule="exact" w:val="739"/>
        </w:trPr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357D" w14:textId="77777777" w:rsidR="007E0907" w:rsidRDefault="00B03F41" w:rsidP="007E0907">
            <w:pPr>
              <w:pStyle w:val="a3"/>
              <w:wordWrap/>
              <w:spacing w:line="320" w:lineRule="exact"/>
              <w:ind w:firstLineChars="100" w:firstLine="2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2D1F98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2</w:t>
            </w:r>
            <w:r w:rsidRPr="002D1F98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⑤</w:t>
            </w:r>
          </w:p>
          <w:p w14:paraId="56E8C4A4" w14:textId="77777777" w:rsidR="00BF222B" w:rsidRPr="002D1F98" w:rsidRDefault="00681C0B" w:rsidP="007E0907">
            <w:pPr>
              <w:pStyle w:val="a3"/>
              <w:wordWrap/>
              <w:spacing w:line="320" w:lineRule="exact"/>
              <w:ind w:firstLineChars="200" w:firstLine="430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 w:hint="eastAsia"/>
              </w:rPr>
              <w:t>事業収支計画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CCA550" w14:textId="77777777" w:rsidR="00BF222B" w:rsidRPr="002D1F98" w:rsidRDefault="00681C0B" w:rsidP="00B03F41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B03F41">
              <w:rPr>
                <w:rFonts w:ascii="ＭＳ 明朝" w:hAnsi="ＭＳ 明朝"/>
              </w:rPr>
              <w:t xml:space="preserve"> </w:t>
            </w:r>
            <w:r w:rsidR="00403EE1" w:rsidRPr="00B03F41">
              <w:rPr>
                <w:rFonts w:ascii="ＭＳ 明朝" w:hAnsi="ＭＳ 明朝" w:hint="eastAsia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別表により収入、支出を費目ごとに記載。</w:t>
            </w:r>
          </w:p>
          <w:p w14:paraId="57EED0D1" w14:textId="77777777" w:rsidR="00E951C2" w:rsidRPr="00B03F41" w:rsidRDefault="00681C0B" w:rsidP="00B03F41">
            <w:pPr>
              <w:pStyle w:val="a3"/>
              <w:wordWrap/>
              <w:spacing w:line="320" w:lineRule="exact"/>
              <w:ind w:firstLineChars="100" w:firstLine="215"/>
              <w:rPr>
                <w:rFonts w:ascii="ＭＳ 明朝" w:hAnsi="ＭＳ 明朝" w:hint="eastAsia"/>
              </w:rPr>
            </w:pPr>
            <w:r w:rsidRPr="00B03F41">
              <w:rPr>
                <w:rFonts w:ascii="ＭＳ 明朝" w:hAnsi="ＭＳ 明朝" w:hint="eastAsia"/>
              </w:rPr>
              <w:t>段階的に取り組む場合、年度別に記載</w:t>
            </w:r>
            <w:r w:rsidRPr="002D1F98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DCB32" w14:textId="77777777" w:rsidR="00BF222B" w:rsidRPr="002D1F98" w:rsidRDefault="00BF222B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</w:tr>
      <w:tr w:rsidR="00681C0B" w14:paraId="7F5F36A4" w14:textId="77777777" w:rsidTr="00F574A1">
        <w:trPr>
          <w:cantSplit/>
          <w:trHeight w:hRule="exact" w:val="694"/>
        </w:trPr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E33E" w14:textId="77777777" w:rsidR="007E0907" w:rsidRDefault="00BF222B" w:rsidP="007E0907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7E0907">
              <w:rPr>
                <w:rFonts w:ascii="ＭＳ 明朝" w:hAnsi="ＭＳ 明朝"/>
              </w:rPr>
              <w:t xml:space="preserve"> </w:t>
            </w:r>
            <w:r w:rsidR="00AC701F" w:rsidRPr="007E0907">
              <w:rPr>
                <w:rFonts w:ascii="ＭＳ 明朝" w:hAnsi="ＭＳ 明朝"/>
              </w:rPr>
              <w:t xml:space="preserve"> </w:t>
            </w:r>
            <w:r w:rsidR="00B03F41">
              <w:rPr>
                <w:rFonts w:ascii="ＭＳ 明朝" w:hAnsi="ＭＳ 明朝" w:hint="eastAsia"/>
              </w:rPr>
              <w:t>２</w:t>
            </w:r>
            <w:r w:rsidR="00B03F41" w:rsidRPr="002D1F98">
              <w:rPr>
                <w:rFonts w:ascii="ＭＳ 明朝" w:hAnsi="ＭＳ 明朝" w:hint="eastAsia"/>
              </w:rPr>
              <w:t>(</w:t>
            </w:r>
            <w:r w:rsidR="00B03F41">
              <w:rPr>
                <w:rFonts w:ascii="ＭＳ 明朝" w:hAnsi="ＭＳ 明朝"/>
              </w:rPr>
              <w:t>2</w:t>
            </w:r>
            <w:r w:rsidR="00B03F41" w:rsidRPr="002D1F98">
              <w:rPr>
                <w:rFonts w:ascii="ＭＳ 明朝" w:hAnsi="ＭＳ 明朝" w:hint="eastAsia"/>
              </w:rPr>
              <w:t>)</w:t>
            </w:r>
            <w:r w:rsidR="00B03F41">
              <w:rPr>
                <w:rFonts w:ascii="ＭＳ 明朝" w:hAnsi="ＭＳ 明朝" w:hint="eastAsia"/>
              </w:rPr>
              <w:t>⑥</w:t>
            </w:r>
          </w:p>
          <w:p w14:paraId="29D79033" w14:textId="77777777" w:rsidR="00BF222B" w:rsidRPr="007E0907" w:rsidRDefault="00B03F41" w:rsidP="007E0907">
            <w:pPr>
              <w:pStyle w:val="a3"/>
              <w:wordWrap/>
              <w:spacing w:line="320" w:lineRule="exact"/>
              <w:ind w:firstLineChars="200" w:firstLine="4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機構に支援を希望する内容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C3C3BA" w14:textId="77777777" w:rsidR="00913C08" w:rsidRDefault="00BF222B" w:rsidP="00B03F41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913C08">
              <w:rPr>
                <w:rFonts w:ascii="ＭＳ 明朝" w:hAnsi="ＭＳ 明朝"/>
              </w:rPr>
              <w:t xml:space="preserve"> </w:t>
            </w:r>
            <w:r w:rsidR="00B03F41">
              <w:rPr>
                <w:rFonts w:ascii="ＭＳ 明朝" w:hAnsi="ＭＳ 明朝" w:hint="eastAsia"/>
              </w:rPr>
              <w:t xml:space="preserve"> </w:t>
            </w:r>
            <w:r w:rsidR="00E951C2" w:rsidRPr="002D1F98">
              <w:rPr>
                <w:rFonts w:ascii="ＭＳ 明朝" w:hAnsi="ＭＳ 明朝" w:hint="eastAsia"/>
              </w:rPr>
              <w:t>支援を前提とした提案</w:t>
            </w:r>
            <w:r w:rsidR="008168B5">
              <w:rPr>
                <w:rFonts w:ascii="ＭＳ 明朝" w:hAnsi="ＭＳ 明朝" w:hint="eastAsia"/>
              </w:rPr>
              <w:t>ではなく、事業をより良くす</w:t>
            </w:r>
          </w:p>
          <w:p w14:paraId="6A38902F" w14:textId="77777777" w:rsidR="00E951C2" w:rsidRPr="00913C08" w:rsidRDefault="008168B5" w:rsidP="00B03F41">
            <w:pPr>
              <w:pStyle w:val="a3"/>
              <w:wordWrap/>
              <w:spacing w:line="32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るために機構から支援を希望する場合に記載。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03E35" w14:textId="77777777" w:rsidR="00BF222B" w:rsidRPr="002D1F98" w:rsidRDefault="00BF222B" w:rsidP="000D7B78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681C0B" w14:paraId="30342EC0" w14:textId="77777777" w:rsidTr="00F574A1">
        <w:trPr>
          <w:cantSplit/>
          <w:trHeight w:hRule="exact" w:val="763"/>
        </w:trPr>
        <w:tc>
          <w:tcPr>
            <w:tcW w:w="37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250C" w14:textId="77777777" w:rsidR="007E0907" w:rsidRDefault="00BF222B" w:rsidP="007E0907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7E0907">
              <w:rPr>
                <w:rFonts w:ascii="ＭＳ 明朝" w:hAnsi="ＭＳ 明朝"/>
              </w:rPr>
              <w:t xml:space="preserve"> </w:t>
            </w:r>
            <w:r w:rsidR="00AC701F" w:rsidRPr="007E0907">
              <w:rPr>
                <w:rFonts w:ascii="ＭＳ 明朝" w:hAnsi="ＭＳ 明朝"/>
              </w:rPr>
              <w:t xml:space="preserve"> </w:t>
            </w:r>
            <w:r w:rsidR="00B03F41">
              <w:rPr>
                <w:rFonts w:ascii="ＭＳ 明朝" w:hAnsi="ＭＳ 明朝" w:hint="eastAsia"/>
              </w:rPr>
              <w:t>２</w:t>
            </w:r>
            <w:r w:rsidR="00B03F41" w:rsidRPr="002D1F98">
              <w:rPr>
                <w:rFonts w:ascii="ＭＳ 明朝" w:hAnsi="ＭＳ 明朝" w:hint="eastAsia"/>
              </w:rPr>
              <w:t>(</w:t>
            </w:r>
            <w:r w:rsidR="00B03F41">
              <w:rPr>
                <w:rFonts w:ascii="ＭＳ 明朝" w:hAnsi="ＭＳ 明朝"/>
              </w:rPr>
              <w:t>2</w:t>
            </w:r>
            <w:r w:rsidR="00B03F41" w:rsidRPr="002D1F98">
              <w:rPr>
                <w:rFonts w:ascii="ＭＳ 明朝" w:hAnsi="ＭＳ 明朝" w:hint="eastAsia"/>
              </w:rPr>
              <w:t>)</w:t>
            </w:r>
            <w:r w:rsidR="00B03F41">
              <w:rPr>
                <w:rFonts w:ascii="ＭＳ 明朝" w:hAnsi="ＭＳ 明朝" w:hint="eastAsia"/>
              </w:rPr>
              <w:t>⑦</w:t>
            </w:r>
          </w:p>
          <w:p w14:paraId="2059ED64" w14:textId="77777777" w:rsidR="00BF222B" w:rsidRPr="007E0907" w:rsidRDefault="00681C0B" w:rsidP="007E0907">
            <w:pPr>
              <w:pStyle w:val="a3"/>
              <w:wordWrap/>
              <w:spacing w:line="320" w:lineRule="exact"/>
              <w:ind w:firstLineChars="200" w:firstLine="430"/>
              <w:rPr>
                <w:rFonts w:ascii="ＭＳ 明朝" w:hAnsi="ＭＳ 明朝"/>
              </w:rPr>
            </w:pPr>
            <w:r w:rsidRPr="002D1F98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4D95E" w14:textId="77777777" w:rsidR="00BF222B" w:rsidRPr="00913C08" w:rsidRDefault="00681C0B" w:rsidP="00913C08">
            <w:pPr>
              <w:pStyle w:val="a3"/>
              <w:wordWrap/>
              <w:spacing w:line="320" w:lineRule="exact"/>
              <w:ind w:rightChars="-78" w:right="-161"/>
              <w:rPr>
                <w:rFonts w:ascii="ＭＳ 明朝" w:hAnsi="ＭＳ 明朝"/>
              </w:rPr>
            </w:pPr>
            <w:r w:rsidRPr="00913C08">
              <w:rPr>
                <w:rFonts w:ascii="ＭＳ 明朝" w:hAnsi="ＭＳ 明朝"/>
              </w:rPr>
              <w:t xml:space="preserve"> </w:t>
            </w:r>
            <w:r w:rsidR="00913C08">
              <w:rPr>
                <w:rFonts w:ascii="ＭＳ 明朝" w:hAnsi="ＭＳ 明朝" w:hint="eastAsia"/>
              </w:rPr>
              <w:t xml:space="preserve"> 利用計画図等</w:t>
            </w:r>
            <w:r w:rsidRPr="002D1F98">
              <w:rPr>
                <w:rFonts w:ascii="ＭＳ 明朝" w:hAnsi="ＭＳ 明朝" w:hint="eastAsia"/>
              </w:rPr>
              <w:t>その他必要と思われる資料を別途添付。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3B2EE" w14:textId="77777777" w:rsidR="00BF222B" w:rsidRPr="002D1F98" w:rsidRDefault="00BF222B" w:rsidP="000D7B78">
            <w:pPr>
              <w:pStyle w:val="a3"/>
              <w:wordWrap/>
              <w:spacing w:before="206" w:line="320" w:lineRule="exact"/>
              <w:rPr>
                <w:spacing w:val="0"/>
              </w:rPr>
            </w:pPr>
          </w:p>
        </w:tc>
      </w:tr>
    </w:tbl>
    <w:p w14:paraId="5CF250DE" w14:textId="77777777" w:rsidR="00A2230F" w:rsidRDefault="00A2230F" w:rsidP="00A2230F">
      <w:pPr>
        <w:pStyle w:val="aa"/>
        <w:snapToGrid w:val="0"/>
        <w:ind w:left="0"/>
        <w:rPr>
          <w:sz w:val="22"/>
          <w:szCs w:val="22"/>
        </w:rPr>
      </w:pPr>
    </w:p>
    <w:p w14:paraId="57153BAC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649F2C52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497422C6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0766EFBB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13079EB2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265FCA43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43DF3DA3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664C7320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1DE97575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204BD363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17F93431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4E53EA41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044EB122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59EE1FF2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1F4C6267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5067DAF0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3B471B01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31E3CBD5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0B0F7563" w14:textId="77777777" w:rsidR="007E0907" w:rsidRDefault="007E0907" w:rsidP="00A2230F">
      <w:pPr>
        <w:pStyle w:val="aa"/>
        <w:snapToGrid w:val="0"/>
        <w:ind w:left="0"/>
        <w:rPr>
          <w:sz w:val="22"/>
          <w:szCs w:val="22"/>
        </w:rPr>
      </w:pPr>
    </w:p>
    <w:p w14:paraId="6B17039F" w14:textId="77777777" w:rsidR="007E0907" w:rsidRPr="002D1F98" w:rsidRDefault="00681C0B" w:rsidP="007E0907">
      <w:pPr>
        <w:pStyle w:val="a3"/>
        <w:wordWrap/>
        <w:spacing w:line="320" w:lineRule="exact"/>
        <w:rPr>
          <w:rFonts w:ascii="ＭＳ 明朝" w:hAnsi="ＭＳ 明朝" w:hint="eastAsia"/>
        </w:rPr>
      </w:pPr>
      <w:r w:rsidRPr="002D1F98">
        <w:rPr>
          <w:rFonts w:ascii="ＭＳ 明朝" w:hAnsi="ＭＳ 明朝" w:hint="eastAsia"/>
        </w:rPr>
        <w:lastRenderedPageBreak/>
        <w:t>（様式第</w:t>
      </w:r>
      <w:r>
        <w:rPr>
          <w:rFonts w:ascii="ＭＳ 明朝" w:hAnsi="ＭＳ 明朝" w:hint="eastAsia"/>
        </w:rPr>
        <w:t>２</w:t>
      </w:r>
      <w:r w:rsidRPr="002D1F98">
        <w:rPr>
          <w:rFonts w:ascii="ＭＳ 明朝" w:hAnsi="ＭＳ 明朝" w:hint="eastAsia"/>
        </w:rPr>
        <w:t>号）</w:t>
      </w:r>
    </w:p>
    <w:p w14:paraId="6CF2CE7D" w14:textId="77777777" w:rsidR="007E0907" w:rsidRPr="002D1F98" w:rsidRDefault="007E0907" w:rsidP="007E0907">
      <w:pPr>
        <w:pStyle w:val="a3"/>
        <w:wordWrap/>
        <w:spacing w:line="320" w:lineRule="exact"/>
        <w:rPr>
          <w:spacing w:val="0"/>
        </w:rPr>
      </w:pPr>
    </w:p>
    <w:p w14:paraId="39E8889F" w14:textId="77777777" w:rsidR="007E0907" w:rsidRPr="00D511C5" w:rsidRDefault="00681C0B" w:rsidP="007E0907">
      <w:pPr>
        <w:pStyle w:val="a3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D511C5">
        <w:rPr>
          <w:rFonts w:ascii="ＭＳ ゴシック" w:eastAsia="ＭＳ ゴシック" w:hAnsi="ＭＳ ゴシック" w:cs="ＭＳ ゴシック" w:hint="eastAsia"/>
          <w:sz w:val="24"/>
          <w:szCs w:val="24"/>
        </w:rPr>
        <w:t>兵庫楽農生活センター「農産物直売所」活用事業提案</w:t>
      </w:r>
      <w:r w:rsidR="007F7626">
        <w:rPr>
          <w:rFonts w:ascii="ＭＳ ゴシック" w:eastAsia="ＭＳ ゴシック" w:hAnsi="ＭＳ ゴシック" w:cs="ＭＳ ゴシック" w:hint="eastAsia"/>
          <w:sz w:val="24"/>
          <w:szCs w:val="24"/>
        </w:rPr>
        <w:t>事業者</w:t>
      </w:r>
      <w:r w:rsidRPr="00D511C5">
        <w:rPr>
          <w:rFonts w:ascii="ＭＳ ゴシック" w:eastAsia="ＭＳ ゴシック" w:hAnsi="ＭＳ ゴシック" w:cs="ＭＳ ゴシック" w:hint="eastAsia"/>
          <w:sz w:val="24"/>
          <w:szCs w:val="24"/>
        </w:rPr>
        <w:t>募集にかかる</w:t>
      </w:r>
    </w:p>
    <w:p w14:paraId="28CE154E" w14:textId="77777777" w:rsidR="007E0907" w:rsidRPr="00D511C5" w:rsidRDefault="00681C0B" w:rsidP="007E0907">
      <w:pPr>
        <w:pStyle w:val="a3"/>
        <w:wordWrap/>
        <w:spacing w:line="320" w:lineRule="exact"/>
        <w:jc w:val="center"/>
        <w:rPr>
          <w:spacing w:val="0"/>
          <w:sz w:val="24"/>
          <w:szCs w:val="24"/>
        </w:rPr>
      </w:pPr>
      <w:r w:rsidRPr="00D511C5">
        <w:rPr>
          <w:rFonts w:ascii="ＭＳ ゴシック" w:eastAsia="ＭＳ ゴシック" w:hAnsi="ＭＳ ゴシック" w:hint="eastAsia"/>
          <w:sz w:val="24"/>
          <w:szCs w:val="24"/>
        </w:rPr>
        <w:t>応募説明会参加申込書</w:t>
      </w:r>
    </w:p>
    <w:p w14:paraId="05140723" w14:textId="77777777" w:rsidR="007E0907" w:rsidRPr="00D511C5" w:rsidRDefault="007E0907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6C628D39" w14:textId="77777777" w:rsidR="007E0907" w:rsidRPr="00D511C5" w:rsidRDefault="00681C0B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               </w:t>
      </w:r>
      <w:r w:rsidRPr="00D511C5">
        <w:rPr>
          <w:rFonts w:ascii="ＭＳ 明朝" w:hAnsi="ＭＳ 明朝" w:hint="eastAsia"/>
          <w:sz w:val="24"/>
          <w:szCs w:val="24"/>
        </w:rPr>
        <w:t>令和　　年　月　　日</w:t>
      </w:r>
    </w:p>
    <w:p w14:paraId="1BD0B6CD" w14:textId="77777777" w:rsidR="007E0907" w:rsidRPr="00D511C5" w:rsidRDefault="007E0907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310189F3" w14:textId="77777777" w:rsidR="007E0907" w:rsidRPr="00D511C5" w:rsidRDefault="007E0907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231600F4" w14:textId="77777777" w:rsidR="007E0907" w:rsidRPr="00D511C5" w:rsidRDefault="00681C0B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D511C5">
        <w:rPr>
          <w:rFonts w:ascii="ＭＳ 明朝" w:hAnsi="ＭＳ 明朝" w:hint="eastAsia"/>
          <w:sz w:val="24"/>
          <w:szCs w:val="24"/>
        </w:rPr>
        <w:t>(公社)ひょうご農林機構理事長　寺尾　俊弘</w:t>
      </w: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D511C5">
        <w:rPr>
          <w:rFonts w:ascii="ＭＳ 明朝" w:hAnsi="ＭＳ 明朝" w:hint="eastAsia"/>
          <w:sz w:val="24"/>
          <w:szCs w:val="24"/>
        </w:rPr>
        <w:t>様</w:t>
      </w:r>
    </w:p>
    <w:p w14:paraId="1E2F43AB" w14:textId="77777777" w:rsidR="007E0907" w:rsidRPr="002D1F98" w:rsidRDefault="007E0907" w:rsidP="007E0907">
      <w:pPr>
        <w:pStyle w:val="a3"/>
        <w:wordWrap/>
        <w:spacing w:line="32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1943"/>
        <w:gridCol w:w="4657"/>
      </w:tblGrid>
      <w:tr w:rsidR="00681C0B" w14:paraId="53411EF8" w14:textId="77777777">
        <w:trPr>
          <w:trHeight w:hRule="exact" w:val="582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C559" w14:textId="77777777" w:rsidR="007E0907" w:rsidRPr="002D1F98" w:rsidRDefault="00681C0B">
            <w:pPr>
              <w:pStyle w:val="a3"/>
              <w:wordWrap/>
              <w:spacing w:before="183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(1)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法人等</w:t>
            </w:r>
            <w:r w:rsidRPr="002D1F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6B316" w14:textId="77777777" w:rsidR="007E0907" w:rsidRPr="002D1F98" w:rsidRDefault="007E0907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  <w:tr w:rsidR="00681C0B" w14:paraId="6EE28E3F" w14:textId="77777777">
        <w:trPr>
          <w:trHeight w:hRule="exact" w:val="58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F0FB" w14:textId="77777777" w:rsidR="007E0907" w:rsidRPr="002D1F98" w:rsidRDefault="00681C0B">
            <w:pPr>
              <w:pStyle w:val="a3"/>
              <w:wordWrap/>
              <w:spacing w:before="183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(2)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227B57" w14:textId="77777777" w:rsidR="007E0907" w:rsidRPr="002D1F98" w:rsidRDefault="007E0907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  <w:tr w:rsidR="00681C0B" w14:paraId="70D772E2" w14:textId="77777777">
        <w:trPr>
          <w:cantSplit/>
          <w:trHeight w:hRule="exact" w:val="584"/>
        </w:trPr>
        <w:tc>
          <w:tcPr>
            <w:tcW w:w="22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77F855" w14:textId="77777777" w:rsidR="007E0907" w:rsidRPr="002D1F98" w:rsidRDefault="00681C0B">
            <w:pPr>
              <w:pStyle w:val="a3"/>
              <w:wordWrap/>
              <w:spacing w:beforeLines="50" w:before="218" w:line="24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(3)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E88A8" w14:textId="77777777" w:rsidR="007E0907" w:rsidRPr="002D1F98" w:rsidRDefault="00681C0B">
            <w:pPr>
              <w:pStyle w:val="a3"/>
              <w:wordWrap/>
              <w:spacing w:before="183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部署名（課名）等</w:t>
            </w:r>
          </w:p>
        </w:tc>
        <w:tc>
          <w:tcPr>
            <w:tcW w:w="4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4D5C36" w14:textId="77777777" w:rsidR="007E0907" w:rsidRPr="002D1F98" w:rsidRDefault="007E0907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  <w:tr w:rsidR="00681C0B" w14:paraId="2F9249C0" w14:textId="77777777">
        <w:trPr>
          <w:cantSplit/>
          <w:trHeight w:hRule="exact" w:val="586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5F3E31" w14:textId="77777777" w:rsidR="007E0907" w:rsidRPr="002D1F98" w:rsidRDefault="007E090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9B78" w14:textId="77777777" w:rsidR="007E0907" w:rsidRPr="002D1F98" w:rsidRDefault="00681C0B">
            <w:pPr>
              <w:pStyle w:val="a3"/>
              <w:wordWrap/>
              <w:spacing w:before="183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責任者氏名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610DF" w14:textId="77777777" w:rsidR="007E0907" w:rsidRPr="002D1F98" w:rsidRDefault="007E0907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  <w:tr w:rsidR="00681C0B" w14:paraId="65BD9603" w14:textId="77777777">
        <w:trPr>
          <w:cantSplit/>
          <w:trHeight w:hRule="exact" w:val="879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2425A4" w14:textId="77777777" w:rsidR="007E0907" w:rsidRPr="002D1F98" w:rsidRDefault="007E090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1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C4B7" w14:textId="77777777" w:rsidR="007E0907" w:rsidRPr="002D1F98" w:rsidRDefault="00681C0B">
            <w:pPr>
              <w:pStyle w:val="a3"/>
              <w:wordWrap/>
              <w:spacing w:before="183" w:line="32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BB8CE7" w14:textId="77777777" w:rsidR="007E0907" w:rsidRPr="002D1F98" w:rsidRDefault="00681C0B">
            <w:pPr>
              <w:pStyle w:val="a3"/>
              <w:wordWrap/>
              <w:spacing w:before="183" w:line="300" w:lineRule="exact"/>
              <w:rPr>
                <w:rFonts w:ascii="ＭＳ 明朝" w:hAnsi="ＭＳ 明朝"/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TEL(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             </w:t>
            </w:r>
            <w:r w:rsidRPr="002D1F98">
              <w:rPr>
                <w:rFonts w:ascii="ＭＳ 明朝" w:hAnsi="ＭＳ 明朝" w:hint="eastAsia"/>
              </w:rPr>
              <w:t>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FAX（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              </w:t>
            </w:r>
            <w:r w:rsidRPr="002D1F98">
              <w:rPr>
                <w:rFonts w:ascii="ＭＳ 明朝" w:hAnsi="ＭＳ 明朝"/>
                <w:spacing w:val="0"/>
              </w:rPr>
              <w:t>）</w:t>
            </w:r>
          </w:p>
          <w:p w14:paraId="00194D78" w14:textId="77777777" w:rsidR="007E0907" w:rsidRPr="002D1F98" w:rsidRDefault="00681C0B">
            <w:pPr>
              <w:pStyle w:val="a3"/>
              <w:wordWrap/>
              <w:spacing w:line="300" w:lineRule="exact"/>
              <w:ind w:firstLineChars="50" w:firstLine="106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-4"/>
              </w:rPr>
              <w:t xml:space="preserve">電子メールアドレス（　                  </w:t>
            </w:r>
            <w:r w:rsidRPr="002D1F98">
              <w:rPr>
                <w:rFonts w:ascii="ＭＳ 明朝" w:hAnsi="ＭＳ 明朝" w:hint="eastAsia"/>
                <w:spacing w:val="-5"/>
              </w:rPr>
              <w:t>）</w:t>
            </w:r>
          </w:p>
        </w:tc>
      </w:tr>
      <w:tr w:rsidR="00681C0B" w14:paraId="44393B8C" w14:textId="77777777">
        <w:trPr>
          <w:trHeight w:hRule="exact" w:val="1172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30CB61" w14:textId="77777777" w:rsidR="007E0907" w:rsidRPr="002D1F98" w:rsidRDefault="00681C0B">
            <w:pPr>
              <w:pStyle w:val="a3"/>
              <w:wordWrap/>
              <w:spacing w:beforeLines="50" w:before="218" w:line="240" w:lineRule="exact"/>
              <w:rPr>
                <w:spacing w:val="0"/>
              </w:rPr>
            </w:pPr>
            <w:r w:rsidRPr="002D1F98">
              <w:rPr>
                <w:rFonts w:cs="Century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(4)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>参加者職・氏名</w:t>
            </w:r>
          </w:p>
        </w:tc>
        <w:tc>
          <w:tcPr>
            <w:tcW w:w="6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2AFF" w14:textId="77777777" w:rsidR="007E0907" w:rsidRPr="002D1F98" w:rsidRDefault="007E0907">
            <w:pPr>
              <w:pStyle w:val="a3"/>
              <w:wordWrap/>
              <w:spacing w:before="183" w:line="320" w:lineRule="exact"/>
              <w:rPr>
                <w:spacing w:val="0"/>
              </w:rPr>
            </w:pPr>
          </w:p>
        </w:tc>
      </w:tr>
    </w:tbl>
    <w:p w14:paraId="62AE4B90" w14:textId="77777777" w:rsidR="007E0907" w:rsidRPr="002D1F98" w:rsidRDefault="00681C0B" w:rsidP="007E0907">
      <w:pPr>
        <w:pStyle w:val="a3"/>
        <w:wordWrap/>
        <w:spacing w:line="320" w:lineRule="exact"/>
        <w:rPr>
          <w:spacing w:val="0"/>
        </w:rPr>
      </w:pPr>
      <w:r w:rsidRPr="002D1F98">
        <w:rPr>
          <w:rFonts w:ascii="ＭＳ 明朝" w:hAnsi="ＭＳ 明朝" w:hint="eastAsia"/>
          <w:spacing w:val="0"/>
        </w:rPr>
        <w:t xml:space="preserve">  </w:t>
      </w:r>
      <w:r w:rsidRPr="002D1F98">
        <w:rPr>
          <w:rFonts w:ascii="ＭＳ 明朝" w:hAnsi="ＭＳ 明朝" w:hint="eastAsia"/>
        </w:rPr>
        <w:t>申し込みは、電子メール送信してください。</w:t>
      </w:r>
    </w:p>
    <w:p w14:paraId="5395CE1E" w14:textId="77777777" w:rsidR="007E0907" w:rsidRPr="002D1F98" w:rsidRDefault="00681C0B" w:rsidP="007E0907">
      <w:pPr>
        <w:pStyle w:val="a3"/>
        <w:wordWrap/>
        <w:spacing w:line="320" w:lineRule="exact"/>
        <w:rPr>
          <w:rFonts w:ascii="ＭＳ 明朝" w:hAnsi="ＭＳ 明朝" w:hint="eastAsia"/>
        </w:rPr>
      </w:pPr>
      <w:r w:rsidRPr="002D1F98">
        <w:rPr>
          <w:rFonts w:ascii="ＭＳ 明朝" w:hAnsi="ＭＳ 明朝" w:hint="eastAsia"/>
          <w:spacing w:val="0"/>
        </w:rPr>
        <w:t xml:space="preserve">  </w:t>
      </w:r>
      <w:r w:rsidRPr="002D1F98">
        <w:rPr>
          <w:rFonts w:ascii="ＭＳ 明朝" w:hAnsi="ＭＳ 明朝" w:hint="eastAsia"/>
        </w:rPr>
        <w:t>申し込み受領後は、当方から申し込み受領の連絡を電子メール送信しますので、ご確認ください。</w:t>
      </w:r>
    </w:p>
    <w:p w14:paraId="351149F0" w14:textId="77777777" w:rsidR="007E0907" w:rsidRPr="002D1F98" w:rsidRDefault="007E0907" w:rsidP="007E0907">
      <w:pPr>
        <w:pStyle w:val="a3"/>
        <w:wordWrap/>
        <w:spacing w:line="3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8789"/>
        <w:gridCol w:w="89"/>
      </w:tblGrid>
      <w:tr w:rsidR="00681C0B" w14:paraId="7BB779E5" w14:textId="77777777">
        <w:trPr>
          <w:trHeight w:hRule="exact" w:val="1630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4E4B62" w14:textId="77777777" w:rsidR="007E0907" w:rsidRPr="002D1F98" w:rsidRDefault="007E0907">
            <w:pPr>
              <w:pStyle w:val="a3"/>
              <w:wordWrap/>
              <w:spacing w:before="206" w:line="300" w:lineRule="exact"/>
              <w:rPr>
                <w:spacing w:val="0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EE95" w14:textId="77777777" w:rsidR="007E0907" w:rsidRPr="002D1F98" w:rsidRDefault="00681C0B">
            <w:pPr>
              <w:pStyle w:val="a3"/>
              <w:wordWrap/>
              <w:spacing w:before="120" w:line="240" w:lineRule="exact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連絡先</w:t>
            </w:r>
          </w:p>
          <w:p w14:paraId="5B0386E5" w14:textId="77777777" w:rsidR="007E0907" w:rsidRPr="002D1F98" w:rsidRDefault="00681C0B">
            <w:pPr>
              <w:pStyle w:val="a3"/>
              <w:wordWrap/>
              <w:spacing w:line="280" w:lineRule="exact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</w:rPr>
              <w:t xml:space="preserve">　</w:t>
            </w:r>
            <w:r w:rsidRPr="002D1F98">
              <w:rPr>
                <w:rFonts w:ascii="ＭＳ 明朝" w:hAnsi="ＭＳ 明朝" w:hint="eastAsia"/>
                <w:spacing w:val="0"/>
              </w:rPr>
              <w:t xml:space="preserve"> 公益社団法人ひょうご農林機構</w:t>
            </w:r>
            <w:r w:rsidRPr="002D1F98">
              <w:rPr>
                <w:rFonts w:ascii="ＭＳ 明朝" w:hAnsi="ＭＳ 明朝" w:hint="eastAsia"/>
              </w:rPr>
              <w:t xml:space="preserve">　兵庫楽農生活センター　楽農交流課</w:t>
            </w:r>
          </w:p>
          <w:p w14:paraId="315AE4F2" w14:textId="77777777" w:rsidR="007E0907" w:rsidRPr="002D1F98" w:rsidRDefault="00681C0B">
            <w:pPr>
              <w:pStyle w:val="a3"/>
              <w:wordWrap/>
              <w:spacing w:line="280" w:lineRule="exact"/>
              <w:ind w:left="865" w:hangingChars="400" w:hanging="865"/>
              <w:jc w:val="left"/>
              <w:rPr>
                <w:rFonts w:ascii="ＭＳ 明朝" w:hAnsi="ＭＳ 明朝" w:cs="Arial" w:hint="eastAsia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D1F98">
              <w:rPr>
                <w:rFonts w:ascii="ＭＳ 明朝" w:hAnsi="ＭＳ 明朝" w:cs="Arial"/>
              </w:rPr>
              <w:t>〒651-2304　神戸市西区神出町小束野30-17</w:t>
            </w:r>
          </w:p>
          <w:p w14:paraId="070DE505" w14:textId="77777777" w:rsidR="007E0907" w:rsidRPr="002D1F98" w:rsidRDefault="00681C0B">
            <w:pPr>
              <w:pStyle w:val="a3"/>
              <w:wordWrap/>
              <w:spacing w:line="280" w:lineRule="exact"/>
              <w:ind w:firstLineChars="300" w:firstLine="646"/>
              <w:jc w:val="left"/>
              <w:rPr>
                <w:rFonts w:ascii="Arial" w:hAnsi="Arial" w:cs="Arial" w:hint="eastAsia"/>
              </w:rPr>
            </w:pPr>
            <w:r>
              <w:rPr>
                <w:rFonts w:ascii="ＭＳ 明朝" w:hAnsi="ＭＳ 明朝" w:cs="Arial" w:hint="eastAsia"/>
              </w:rPr>
              <w:t>電話</w:t>
            </w:r>
            <w:r w:rsidRPr="002D1F98">
              <w:rPr>
                <w:rFonts w:ascii="Arial" w:hAnsi="Arial" w:cs="Arial" w:hint="eastAsia"/>
              </w:rPr>
              <w:t xml:space="preserve">　０７８－９６５－２６５１</w:t>
            </w:r>
            <w:r w:rsidRPr="002D1F98">
              <w:rPr>
                <w:rFonts w:ascii="Arial" w:hAnsi="Arial" w:cs="Arial" w:hint="eastAsia"/>
              </w:rPr>
              <w:t xml:space="preserve">     </w:t>
            </w:r>
            <w:r w:rsidRPr="002D1F98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 w:hint="eastAsia"/>
              </w:rPr>
              <w:t xml:space="preserve">ＦＡＸ　</w:t>
            </w:r>
            <w:r w:rsidRPr="002D1F98">
              <w:rPr>
                <w:rFonts w:ascii="Arial" w:hAnsi="Arial" w:cs="Arial" w:hint="eastAsia"/>
              </w:rPr>
              <w:t>０７８－９６５－２６５３</w:t>
            </w:r>
          </w:p>
          <w:p w14:paraId="3B17A0C5" w14:textId="77777777" w:rsidR="007E0907" w:rsidRPr="002D1F98" w:rsidRDefault="00681C0B">
            <w:pPr>
              <w:pStyle w:val="a3"/>
              <w:wordWrap/>
              <w:spacing w:line="280" w:lineRule="exact"/>
              <w:rPr>
                <w:spacing w:val="0"/>
              </w:rPr>
            </w:pPr>
            <w:r w:rsidRPr="002D1F98"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2D1F98">
              <w:rPr>
                <w:rFonts w:ascii="ＭＳ 明朝" w:hAnsi="ＭＳ 明朝" w:hint="eastAsia"/>
                <w:spacing w:val="0"/>
              </w:rPr>
              <w:t>電子メール</w:t>
            </w:r>
            <w:r w:rsidRPr="002D1F98">
              <w:rPr>
                <w:rFonts w:ascii="ＭＳ 明朝" w:hAnsi="ＭＳ 明朝" w:hint="eastAsia"/>
              </w:rPr>
              <w:t xml:space="preserve"> </w:t>
            </w:r>
            <w:r w:rsidRPr="007E0907">
              <w:rPr>
                <w:rFonts w:ascii="ＭＳ 明朝" w:hAnsi="ＭＳ 明朝" w:hint="eastAsia"/>
                <w:spacing w:val="38"/>
                <w:fitText w:val="3080" w:id="-1160525824"/>
              </w:rPr>
              <w:t>koryu@forest-hyogo.j</w:t>
            </w:r>
            <w:r w:rsidRPr="007E0907">
              <w:rPr>
                <w:rFonts w:ascii="ＭＳ 明朝" w:hAnsi="ＭＳ 明朝" w:hint="eastAsia"/>
                <w:spacing w:val="11"/>
                <w:fitText w:val="3080" w:id="-1160525824"/>
              </w:rPr>
              <w:t>p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</w:tcPr>
          <w:p w14:paraId="147F8900" w14:textId="77777777" w:rsidR="007E0907" w:rsidRPr="002D1F98" w:rsidRDefault="007E0907">
            <w:pPr>
              <w:pStyle w:val="a3"/>
              <w:wordWrap/>
              <w:spacing w:before="206" w:line="300" w:lineRule="exact"/>
              <w:rPr>
                <w:spacing w:val="0"/>
              </w:rPr>
            </w:pPr>
          </w:p>
        </w:tc>
      </w:tr>
    </w:tbl>
    <w:p w14:paraId="48CC4F89" w14:textId="77777777" w:rsidR="007E0907" w:rsidRPr="002D1F98" w:rsidRDefault="007E0907" w:rsidP="007E0907">
      <w:pPr>
        <w:pStyle w:val="a3"/>
        <w:wordWrap/>
        <w:spacing w:line="320" w:lineRule="exact"/>
        <w:rPr>
          <w:rFonts w:ascii="ＭＳ 明朝" w:hAnsi="ＭＳ 明朝"/>
        </w:rPr>
      </w:pPr>
    </w:p>
    <w:p w14:paraId="611412A9" w14:textId="77777777" w:rsidR="007E0907" w:rsidRPr="002D1F98" w:rsidRDefault="00681C0B" w:rsidP="007E0907">
      <w:pPr>
        <w:pStyle w:val="a3"/>
        <w:wordWrap/>
        <w:spacing w:line="320" w:lineRule="exact"/>
        <w:rPr>
          <w:spacing w:val="0"/>
        </w:rPr>
      </w:pPr>
      <w:r w:rsidRPr="002D1F98">
        <w:rPr>
          <w:rFonts w:ascii="ＭＳ 明朝" w:hAnsi="ＭＳ 明朝"/>
        </w:rPr>
        <w:br w:type="page"/>
      </w:r>
      <w:r w:rsidRPr="002D1F98">
        <w:rPr>
          <w:rFonts w:ascii="ＭＳ 明朝" w:hAnsi="ＭＳ 明朝" w:hint="eastAsia"/>
        </w:rPr>
        <w:lastRenderedPageBreak/>
        <w:t>（様式第</w:t>
      </w:r>
      <w:r>
        <w:rPr>
          <w:rFonts w:ascii="ＭＳ 明朝" w:hAnsi="ＭＳ 明朝" w:hint="eastAsia"/>
        </w:rPr>
        <w:t>３</w:t>
      </w:r>
      <w:r w:rsidRPr="002D1F98">
        <w:rPr>
          <w:rFonts w:ascii="ＭＳ 明朝" w:hAnsi="ＭＳ 明朝" w:hint="eastAsia"/>
        </w:rPr>
        <w:t>号）</w:t>
      </w:r>
    </w:p>
    <w:p w14:paraId="5A1CB9B4" w14:textId="77777777" w:rsidR="007E0907" w:rsidRPr="00D511C5" w:rsidRDefault="00681C0B" w:rsidP="007E0907">
      <w:pPr>
        <w:pStyle w:val="a3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D511C5">
        <w:rPr>
          <w:rFonts w:ascii="ＭＳ ゴシック" w:eastAsia="ＭＳ ゴシック" w:hAnsi="ＭＳ ゴシック" w:cs="ＭＳ ゴシック" w:hint="eastAsia"/>
          <w:sz w:val="24"/>
          <w:szCs w:val="24"/>
        </w:rPr>
        <w:t>兵庫楽農生活センター「農産物直売所」活用事業提案</w:t>
      </w:r>
      <w:r w:rsidR="007F7626">
        <w:rPr>
          <w:rFonts w:ascii="ＭＳ ゴシック" w:eastAsia="ＭＳ ゴシック" w:hAnsi="ＭＳ ゴシック" w:cs="ＭＳ ゴシック" w:hint="eastAsia"/>
          <w:sz w:val="24"/>
          <w:szCs w:val="24"/>
        </w:rPr>
        <w:t>事業者</w:t>
      </w:r>
      <w:r w:rsidRPr="00D511C5">
        <w:rPr>
          <w:rFonts w:ascii="ＭＳ ゴシック" w:eastAsia="ＭＳ ゴシック" w:hAnsi="ＭＳ ゴシック" w:cs="ＭＳ ゴシック" w:hint="eastAsia"/>
          <w:sz w:val="24"/>
          <w:szCs w:val="24"/>
        </w:rPr>
        <w:t>募集にかかる</w:t>
      </w:r>
    </w:p>
    <w:p w14:paraId="1B0D2634" w14:textId="77777777" w:rsidR="007E0907" w:rsidRPr="00D511C5" w:rsidRDefault="00681C0B" w:rsidP="007E0907">
      <w:pPr>
        <w:pStyle w:val="a3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D511C5">
        <w:rPr>
          <w:rFonts w:ascii="ＭＳ ゴシック" w:eastAsia="ＭＳ ゴシック" w:hAnsi="ＭＳ ゴシック" w:cs="ＭＳ ゴシック" w:hint="eastAsia"/>
          <w:sz w:val="24"/>
          <w:szCs w:val="24"/>
        </w:rPr>
        <w:t>質　問　書</w:t>
      </w:r>
    </w:p>
    <w:p w14:paraId="627F5D60" w14:textId="77777777" w:rsidR="007E0907" w:rsidRPr="002D1F98" w:rsidRDefault="007E0907" w:rsidP="007E0907">
      <w:pPr>
        <w:pStyle w:val="a3"/>
        <w:wordWrap/>
        <w:spacing w:line="320" w:lineRule="exact"/>
        <w:rPr>
          <w:spacing w:val="0"/>
        </w:rPr>
      </w:pPr>
    </w:p>
    <w:p w14:paraId="4B2E0677" w14:textId="77777777" w:rsidR="007E0907" w:rsidRPr="00D511C5" w:rsidRDefault="00681C0B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2D1F98">
        <w:rPr>
          <w:rFonts w:ascii="ＭＳ 明朝" w:hAnsi="ＭＳ 明朝" w:hint="eastAsia"/>
          <w:spacing w:val="0"/>
        </w:rPr>
        <w:t xml:space="preserve">                                                               </w:t>
      </w:r>
      <w:r w:rsidRPr="00D511C5">
        <w:rPr>
          <w:rFonts w:ascii="ＭＳ 明朝" w:hAnsi="ＭＳ 明朝" w:hint="eastAsia"/>
          <w:spacing w:val="0"/>
          <w:sz w:val="24"/>
          <w:szCs w:val="24"/>
        </w:rPr>
        <w:t>令和</w:t>
      </w:r>
      <w:r w:rsidRPr="00D511C5">
        <w:rPr>
          <w:rFonts w:ascii="ＭＳ 明朝" w:hAnsi="ＭＳ 明朝" w:hint="eastAsia"/>
          <w:sz w:val="24"/>
          <w:szCs w:val="24"/>
        </w:rPr>
        <w:t xml:space="preserve">　　年　月　日</w:t>
      </w:r>
    </w:p>
    <w:p w14:paraId="3FBACDDC" w14:textId="77777777" w:rsidR="007E0907" w:rsidRPr="00D511C5" w:rsidRDefault="007E0907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7C784776" w14:textId="77777777" w:rsidR="007E0907" w:rsidRPr="00D511C5" w:rsidRDefault="007E0907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2D5A7234" w14:textId="77777777" w:rsidR="007E0907" w:rsidRPr="00D511C5" w:rsidRDefault="00681C0B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D511C5">
        <w:rPr>
          <w:rFonts w:ascii="ＭＳ 明朝" w:hAnsi="ＭＳ 明朝" w:hint="eastAsia"/>
          <w:sz w:val="24"/>
          <w:szCs w:val="24"/>
        </w:rPr>
        <w:t>(公社)ひょうご農林機構理事長　寺尾　俊弘</w:t>
      </w: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D511C5">
        <w:rPr>
          <w:rFonts w:ascii="ＭＳ 明朝" w:hAnsi="ＭＳ 明朝" w:hint="eastAsia"/>
          <w:sz w:val="24"/>
          <w:szCs w:val="24"/>
        </w:rPr>
        <w:t>様</w:t>
      </w:r>
    </w:p>
    <w:p w14:paraId="01DC03F2" w14:textId="77777777" w:rsidR="007E0907" w:rsidRPr="00D511C5" w:rsidRDefault="007E0907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7090003A" w14:textId="77777777" w:rsidR="007E0907" w:rsidRPr="00D511C5" w:rsidRDefault="00681C0B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 </w:t>
      </w:r>
      <w:r w:rsidRPr="00D511C5">
        <w:rPr>
          <w:rFonts w:ascii="ＭＳ 明朝" w:hAnsi="ＭＳ 明朝" w:hint="eastAsia"/>
          <w:sz w:val="24"/>
          <w:szCs w:val="24"/>
        </w:rPr>
        <w:t>住所</w:t>
      </w:r>
    </w:p>
    <w:p w14:paraId="5F659C71" w14:textId="77777777" w:rsidR="007E0907" w:rsidRPr="00D511C5" w:rsidRDefault="00681C0B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 </w:t>
      </w:r>
      <w:r w:rsidRPr="00D511C5">
        <w:rPr>
          <w:rFonts w:ascii="ＭＳ 明朝" w:hAnsi="ＭＳ 明朝" w:hint="eastAsia"/>
          <w:sz w:val="24"/>
          <w:szCs w:val="24"/>
        </w:rPr>
        <w:t>団体名</w:t>
      </w:r>
    </w:p>
    <w:p w14:paraId="582F970E" w14:textId="77777777" w:rsidR="007E0907" w:rsidRPr="00D511C5" w:rsidRDefault="00681C0B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       </w:t>
      </w:r>
      <w:r w:rsidRPr="00D511C5">
        <w:rPr>
          <w:rFonts w:ascii="ＭＳ 明朝" w:hAnsi="ＭＳ 明朝" w:hint="eastAsia"/>
          <w:sz w:val="24"/>
          <w:szCs w:val="24"/>
        </w:rPr>
        <w:t>代表者名</w:t>
      </w:r>
    </w:p>
    <w:p w14:paraId="34C2E587" w14:textId="77777777" w:rsidR="007E0907" w:rsidRPr="00D511C5" w:rsidRDefault="007E0907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</w:p>
    <w:p w14:paraId="33EC4608" w14:textId="77777777" w:rsidR="007E0907" w:rsidRPr="00D511C5" w:rsidRDefault="00681C0B" w:rsidP="007E0907">
      <w:pPr>
        <w:pStyle w:val="a3"/>
        <w:wordWrap/>
        <w:spacing w:line="320" w:lineRule="exact"/>
        <w:rPr>
          <w:spacing w:val="0"/>
          <w:sz w:val="24"/>
          <w:szCs w:val="24"/>
        </w:rPr>
      </w:pPr>
      <w:r w:rsidRPr="00D511C5">
        <w:rPr>
          <w:rFonts w:ascii="ＭＳ 明朝" w:hAnsi="ＭＳ 明朝" w:hint="eastAsia"/>
          <w:spacing w:val="0"/>
          <w:sz w:val="24"/>
          <w:szCs w:val="24"/>
        </w:rPr>
        <w:t xml:space="preserve">     </w:t>
      </w:r>
      <w:r w:rsidRPr="00D511C5">
        <w:rPr>
          <w:rFonts w:ascii="ＭＳ 明朝" w:hAnsi="ＭＳ 明朝" w:hint="eastAsia"/>
          <w:sz w:val="24"/>
          <w:szCs w:val="24"/>
        </w:rPr>
        <w:t>標記　提案募集について、下記の</w:t>
      </w:r>
      <w:r>
        <w:rPr>
          <w:rFonts w:ascii="ＭＳ 明朝" w:hAnsi="ＭＳ 明朝" w:hint="eastAsia"/>
          <w:sz w:val="24"/>
          <w:szCs w:val="24"/>
        </w:rPr>
        <w:t>質問</w:t>
      </w:r>
      <w:r w:rsidRPr="00D511C5">
        <w:rPr>
          <w:rFonts w:ascii="ＭＳ 明朝" w:hAnsi="ＭＳ 明朝" w:hint="eastAsia"/>
          <w:sz w:val="24"/>
          <w:szCs w:val="24"/>
        </w:rPr>
        <w:t>に回答願います。</w:t>
      </w:r>
    </w:p>
    <w:p w14:paraId="0A478085" w14:textId="77777777" w:rsidR="007E0907" w:rsidRPr="002D1F98" w:rsidRDefault="007E0907" w:rsidP="007E0907">
      <w:pPr>
        <w:pStyle w:val="a3"/>
        <w:wordWrap/>
        <w:spacing w:line="320" w:lineRule="exact"/>
        <w:rPr>
          <w:spacing w:val="0"/>
        </w:rPr>
      </w:pPr>
    </w:p>
    <w:p w14:paraId="741A1919" w14:textId="77777777" w:rsidR="007E0907" w:rsidRPr="002D1F98" w:rsidRDefault="007E0907" w:rsidP="007E0907">
      <w:pPr>
        <w:pStyle w:val="a3"/>
        <w:wordWrap/>
        <w:spacing w:line="320" w:lineRule="exact"/>
        <w:rPr>
          <w:spacing w:val="0"/>
        </w:rPr>
      </w:pPr>
    </w:p>
    <w:tbl>
      <w:tblPr>
        <w:tblW w:w="935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"/>
        <w:gridCol w:w="9081"/>
      </w:tblGrid>
      <w:tr w:rsidR="00681C0B" w14:paraId="64D8E4C9" w14:textId="77777777">
        <w:trPr>
          <w:cantSplit/>
          <w:trHeight w:hRule="exact" w:val="470"/>
        </w:trPr>
        <w:tc>
          <w:tcPr>
            <w:tcW w:w="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1C96C" w14:textId="77777777" w:rsidR="007E0907" w:rsidRPr="002D1F98" w:rsidRDefault="007E0907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  <w:tc>
          <w:tcPr>
            <w:tcW w:w="9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F917" w14:textId="77777777" w:rsidR="007E0907" w:rsidRPr="002D1F98" w:rsidRDefault="00681C0B">
            <w:pPr>
              <w:pStyle w:val="a3"/>
              <w:wordWrap/>
              <w:spacing w:before="127" w:line="320" w:lineRule="exact"/>
              <w:jc w:val="center"/>
              <w:rPr>
                <w:spacing w:val="0"/>
              </w:rPr>
            </w:pPr>
            <w:r w:rsidRPr="002D1F98">
              <w:rPr>
                <w:rFonts w:ascii="ＭＳ 明朝" w:hAnsi="ＭＳ 明朝" w:hint="eastAsia"/>
              </w:rPr>
              <w:t>質　　問</w:t>
            </w:r>
          </w:p>
        </w:tc>
      </w:tr>
      <w:tr w:rsidR="00681C0B" w14:paraId="34B3B5D3" w14:textId="77777777">
        <w:trPr>
          <w:cantSplit/>
          <w:trHeight w:hRule="exact" w:val="8036"/>
        </w:trPr>
        <w:tc>
          <w:tcPr>
            <w:tcW w:w="27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DCF8E" w14:textId="77777777" w:rsidR="007E0907" w:rsidRPr="002D1F98" w:rsidRDefault="007E090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  <w:tc>
          <w:tcPr>
            <w:tcW w:w="9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60F0" w14:textId="77777777" w:rsidR="007E0907" w:rsidRPr="002D1F98" w:rsidRDefault="007E0907">
            <w:pPr>
              <w:pStyle w:val="a3"/>
              <w:wordWrap/>
              <w:spacing w:before="127" w:line="320" w:lineRule="exact"/>
              <w:rPr>
                <w:spacing w:val="0"/>
              </w:rPr>
            </w:pPr>
          </w:p>
        </w:tc>
      </w:tr>
    </w:tbl>
    <w:p w14:paraId="6D5322EF" w14:textId="77777777" w:rsidR="007E0907" w:rsidRPr="002D1F98" w:rsidRDefault="00681C0B" w:rsidP="00880BD6">
      <w:pPr>
        <w:pStyle w:val="a3"/>
        <w:wordWrap/>
        <w:spacing w:line="320" w:lineRule="exact"/>
        <w:rPr>
          <w:rFonts w:hint="eastAsia"/>
        </w:rPr>
      </w:pPr>
      <w:r w:rsidRPr="002D1F98">
        <w:rPr>
          <w:rFonts w:ascii="ＭＳ 明朝" w:hAnsi="ＭＳ 明朝" w:hint="eastAsia"/>
          <w:spacing w:val="0"/>
        </w:rPr>
        <w:t xml:space="preserve">         </w:t>
      </w:r>
      <w:r w:rsidRPr="002D1F98">
        <w:rPr>
          <w:rFonts w:ascii="ＭＳ 明朝" w:hAnsi="ＭＳ 明朝" w:hint="eastAsia"/>
        </w:rPr>
        <w:t>質問内容は、簡潔に記入してください。</w:t>
      </w:r>
    </w:p>
    <w:sectPr w:rsidR="007E0907" w:rsidRPr="002D1F98" w:rsidSect="00D511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274" w:bottom="1417" w:left="1417" w:header="720" w:footer="720" w:gutter="0"/>
      <w:pgNumType w:fmt="decimalFullWidth"/>
      <w:cols w:space="720"/>
      <w:noEndnote/>
      <w:docGrid w:type="linesAndChars" w:linePitch="437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772D" w14:textId="77777777" w:rsidR="0006180A" w:rsidRDefault="0006180A">
      <w:r>
        <w:separator/>
      </w:r>
    </w:p>
  </w:endnote>
  <w:endnote w:type="continuationSeparator" w:id="0">
    <w:p w14:paraId="27B7404C" w14:textId="77777777" w:rsidR="0006180A" w:rsidRDefault="0006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E808" w14:textId="77777777" w:rsidR="001E7CA8" w:rsidRDefault="00681C0B" w:rsidP="00B56E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fldChar w:fldCharType="end"/>
    </w:r>
  </w:p>
  <w:p w14:paraId="7A753F63" w14:textId="77777777" w:rsidR="001E7CA8" w:rsidRDefault="001E7CA8">
    <w:pPr>
      <w:pStyle w:val="a7"/>
    </w:pPr>
  </w:p>
  <w:p w14:paraId="7F0DB9EA" w14:textId="77777777" w:rsidR="001E7CA8" w:rsidRDefault="001E7C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B17E" w14:textId="77777777" w:rsidR="001E7CA8" w:rsidRDefault="001E7CA8">
    <w:pPr>
      <w:pStyle w:val="a7"/>
    </w:pPr>
  </w:p>
  <w:p w14:paraId="3BD0DD3B" w14:textId="77777777" w:rsidR="001E7CA8" w:rsidRDefault="001E7C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673A" w14:textId="77777777" w:rsidR="00880BD6" w:rsidRDefault="00880B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F360" w14:textId="77777777" w:rsidR="0006180A" w:rsidRDefault="0006180A">
      <w:r>
        <w:separator/>
      </w:r>
    </w:p>
  </w:footnote>
  <w:footnote w:type="continuationSeparator" w:id="0">
    <w:p w14:paraId="2289D877" w14:textId="77777777" w:rsidR="0006180A" w:rsidRDefault="0006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7919" w14:textId="77777777" w:rsidR="00880BD6" w:rsidRDefault="00880B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BD64D" w14:textId="77777777" w:rsidR="001E7CA8" w:rsidRDefault="00681C0B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　　　　　　　　　　　　　　　</w:t>
    </w:r>
  </w:p>
  <w:p w14:paraId="25091FDE" w14:textId="77777777" w:rsidR="001E7CA8" w:rsidRDefault="001E7CA8" w:rsidP="0074343D">
    <w:pPr>
      <w:pStyle w:val="a5"/>
      <w:ind w:firstLineChars="3500" w:firstLine="73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1BA73" w14:textId="77777777" w:rsidR="00880BD6" w:rsidRDefault="00880B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36A70"/>
    <w:multiLevelType w:val="hybridMultilevel"/>
    <w:tmpl w:val="334433FE"/>
    <w:lvl w:ilvl="0" w:tplc="FFFFFFFF">
      <w:start w:val="1"/>
      <w:numFmt w:val="decimal"/>
      <w:lvlText w:val="(%1)"/>
      <w:lvlJc w:val="left"/>
      <w:pPr>
        <w:ind w:left="780" w:hanging="510"/>
      </w:pPr>
      <w:rPr>
        <w:rFonts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" w15:restartNumberingAfterBreak="0">
    <w:nsid w:val="16E80272"/>
    <w:multiLevelType w:val="hybridMultilevel"/>
    <w:tmpl w:val="B69E4C16"/>
    <w:lvl w:ilvl="0" w:tplc="FFFFFFFF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5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40"/>
      </w:pPr>
    </w:lvl>
    <w:lvl w:ilvl="3" w:tplc="FFFFFFFF" w:tentative="1">
      <w:start w:val="1"/>
      <w:numFmt w:val="decimal"/>
      <w:lvlText w:val="%4."/>
      <w:lvlJc w:val="left"/>
      <w:pPr>
        <w:ind w:left="1925" w:hanging="440"/>
      </w:pPr>
    </w:lvl>
    <w:lvl w:ilvl="4" w:tplc="FFFFFFFF" w:tentative="1">
      <w:start w:val="1"/>
      <w:numFmt w:val="aiueoFullWidth"/>
      <w:lvlText w:val="(%5)"/>
      <w:lvlJc w:val="left"/>
      <w:pPr>
        <w:ind w:left="236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5" w:hanging="440"/>
      </w:pPr>
    </w:lvl>
    <w:lvl w:ilvl="6" w:tplc="FFFFFFFF" w:tentative="1">
      <w:start w:val="1"/>
      <w:numFmt w:val="decimal"/>
      <w:lvlText w:val="%7."/>
      <w:lvlJc w:val="left"/>
      <w:pPr>
        <w:ind w:left="3245" w:hanging="440"/>
      </w:pPr>
    </w:lvl>
    <w:lvl w:ilvl="7" w:tplc="FFFFFFFF" w:tentative="1">
      <w:start w:val="1"/>
      <w:numFmt w:val="aiueoFullWidth"/>
      <w:lvlText w:val="(%8)"/>
      <w:lvlJc w:val="left"/>
      <w:pPr>
        <w:ind w:left="368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5" w:hanging="440"/>
      </w:pPr>
    </w:lvl>
  </w:abstractNum>
  <w:abstractNum w:abstractNumId="2" w15:restartNumberingAfterBreak="0">
    <w:nsid w:val="3AE5223E"/>
    <w:multiLevelType w:val="hybridMultilevel"/>
    <w:tmpl w:val="D6FE842A"/>
    <w:lvl w:ilvl="0" w:tplc="FFFFFFFF">
      <w:start w:val="2"/>
      <w:numFmt w:val="decimalEnclosedCircle"/>
      <w:lvlText w:val="%1"/>
      <w:lvlJc w:val="left"/>
      <w:pPr>
        <w:ind w:left="793" w:hanging="360"/>
      </w:pPr>
      <w:rPr>
        <w:rFonts w:ascii="Century"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313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3" w:hanging="440"/>
      </w:pPr>
    </w:lvl>
    <w:lvl w:ilvl="3" w:tplc="FFFFFFFF" w:tentative="1">
      <w:start w:val="1"/>
      <w:numFmt w:val="decimal"/>
      <w:lvlText w:val="%4."/>
      <w:lvlJc w:val="left"/>
      <w:pPr>
        <w:ind w:left="2193" w:hanging="440"/>
      </w:pPr>
    </w:lvl>
    <w:lvl w:ilvl="4" w:tplc="FFFFFFFF" w:tentative="1">
      <w:start w:val="1"/>
      <w:numFmt w:val="aiueoFullWidth"/>
      <w:lvlText w:val="(%5)"/>
      <w:lvlJc w:val="left"/>
      <w:pPr>
        <w:ind w:left="2633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3" w:hanging="440"/>
      </w:pPr>
    </w:lvl>
    <w:lvl w:ilvl="6" w:tplc="FFFFFFFF" w:tentative="1">
      <w:start w:val="1"/>
      <w:numFmt w:val="decimal"/>
      <w:lvlText w:val="%7."/>
      <w:lvlJc w:val="left"/>
      <w:pPr>
        <w:ind w:left="3513" w:hanging="440"/>
      </w:pPr>
    </w:lvl>
    <w:lvl w:ilvl="7" w:tplc="FFFFFFFF" w:tentative="1">
      <w:start w:val="1"/>
      <w:numFmt w:val="aiueoFullWidth"/>
      <w:lvlText w:val="(%8)"/>
      <w:lvlJc w:val="left"/>
      <w:pPr>
        <w:ind w:left="3953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3" w:hanging="440"/>
      </w:pPr>
    </w:lvl>
  </w:abstractNum>
  <w:abstractNum w:abstractNumId="3" w15:restartNumberingAfterBreak="0">
    <w:nsid w:val="471B0C50"/>
    <w:multiLevelType w:val="hybridMultilevel"/>
    <w:tmpl w:val="E5709D18"/>
    <w:lvl w:ilvl="0" w:tplc="FFFFFFFF">
      <w:start w:val="1"/>
      <w:numFmt w:val="decimalEnclosedCircle"/>
      <w:lvlText w:val="%1"/>
      <w:lvlJc w:val="left"/>
      <w:pPr>
        <w:ind w:left="793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13" w:hanging="440"/>
      </w:pPr>
    </w:lvl>
    <w:lvl w:ilvl="2" w:tplc="FFFFFFFF" w:tentative="1">
      <w:start w:val="1"/>
      <w:numFmt w:val="decimalEnclosedCircle"/>
      <w:lvlText w:val="%3"/>
      <w:lvlJc w:val="left"/>
      <w:pPr>
        <w:ind w:left="1753" w:hanging="440"/>
      </w:pPr>
    </w:lvl>
    <w:lvl w:ilvl="3" w:tplc="FFFFFFFF" w:tentative="1">
      <w:start w:val="1"/>
      <w:numFmt w:val="decimal"/>
      <w:lvlText w:val="%4."/>
      <w:lvlJc w:val="left"/>
      <w:pPr>
        <w:ind w:left="2193" w:hanging="440"/>
      </w:pPr>
    </w:lvl>
    <w:lvl w:ilvl="4" w:tplc="FFFFFFFF" w:tentative="1">
      <w:start w:val="1"/>
      <w:numFmt w:val="aiueoFullWidth"/>
      <w:lvlText w:val="(%5)"/>
      <w:lvlJc w:val="left"/>
      <w:pPr>
        <w:ind w:left="2633" w:hanging="440"/>
      </w:pPr>
    </w:lvl>
    <w:lvl w:ilvl="5" w:tplc="FFFFFFFF" w:tentative="1">
      <w:start w:val="1"/>
      <w:numFmt w:val="decimalEnclosedCircle"/>
      <w:lvlText w:val="%6"/>
      <w:lvlJc w:val="left"/>
      <w:pPr>
        <w:ind w:left="3073" w:hanging="440"/>
      </w:pPr>
    </w:lvl>
    <w:lvl w:ilvl="6" w:tplc="FFFFFFFF" w:tentative="1">
      <w:start w:val="1"/>
      <w:numFmt w:val="decimal"/>
      <w:lvlText w:val="%7."/>
      <w:lvlJc w:val="left"/>
      <w:pPr>
        <w:ind w:left="3513" w:hanging="440"/>
      </w:pPr>
    </w:lvl>
    <w:lvl w:ilvl="7" w:tplc="FFFFFFFF" w:tentative="1">
      <w:start w:val="1"/>
      <w:numFmt w:val="aiueoFullWidth"/>
      <w:lvlText w:val="(%8)"/>
      <w:lvlJc w:val="left"/>
      <w:pPr>
        <w:ind w:left="3953" w:hanging="440"/>
      </w:pPr>
    </w:lvl>
    <w:lvl w:ilvl="8" w:tplc="FFFFFFFF" w:tentative="1">
      <w:start w:val="1"/>
      <w:numFmt w:val="decimalEnclosedCircle"/>
      <w:lvlText w:val="%9"/>
      <w:lvlJc w:val="left"/>
      <w:pPr>
        <w:ind w:left="4393" w:hanging="440"/>
      </w:pPr>
    </w:lvl>
  </w:abstractNum>
  <w:abstractNum w:abstractNumId="4" w15:restartNumberingAfterBreak="0">
    <w:nsid w:val="4FED6EF5"/>
    <w:multiLevelType w:val="hybridMultilevel"/>
    <w:tmpl w:val="E7FEB05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570524A6"/>
    <w:multiLevelType w:val="hybridMultilevel"/>
    <w:tmpl w:val="97004C04"/>
    <w:lvl w:ilvl="0" w:tplc="FFFFFFFF">
      <w:start w:val="3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5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5" w:hanging="440"/>
      </w:pPr>
    </w:lvl>
    <w:lvl w:ilvl="3" w:tplc="FFFFFFFF" w:tentative="1">
      <w:start w:val="1"/>
      <w:numFmt w:val="decimal"/>
      <w:lvlText w:val="%4."/>
      <w:lvlJc w:val="left"/>
      <w:pPr>
        <w:ind w:left="1925" w:hanging="440"/>
      </w:pPr>
    </w:lvl>
    <w:lvl w:ilvl="4" w:tplc="FFFFFFFF" w:tentative="1">
      <w:start w:val="1"/>
      <w:numFmt w:val="aiueoFullWidth"/>
      <w:lvlText w:val="(%5)"/>
      <w:lvlJc w:val="left"/>
      <w:pPr>
        <w:ind w:left="2365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5" w:hanging="440"/>
      </w:pPr>
    </w:lvl>
    <w:lvl w:ilvl="6" w:tplc="FFFFFFFF" w:tentative="1">
      <w:start w:val="1"/>
      <w:numFmt w:val="decimal"/>
      <w:lvlText w:val="%7."/>
      <w:lvlJc w:val="left"/>
      <w:pPr>
        <w:ind w:left="3245" w:hanging="440"/>
      </w:pPr>
    </w:lvl>
    <w:lvl w:ilvl="7" w:tplc="FFFFFFFF" w:tentative="1">
      <w:start w:val="1"/>
      <w:numFmt w:val="aiueoFullWidth"/>
      <w:lvlText w:val="(%8)"/>
      <w:lvlJc w:val="left"/>
      <w:pPr>
        <w:ind w:left="3685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5" w:hanging="440"/>
      </w:pPr>
    </w:lvl>
  </w:abstractNum>
  <w:num w:numId="1" w16cid:durableId="456725180">
    <w:abstractNumId w:val="4"/>
  </w:num>
  <w:num w:numId="2" w16cid:durableId="1835220067">
    <w:abstractNumId w:val="2"/>
  </w:num>
  <w:num w:numId="3" w16cid:durableId="1684700399">
    <w:abstractNumId w:val="1"/>
  </w:num>
  <w:num w:numId="4" w16cid:durableId="1004361574">
    <w:abstractNumId w:val="0"/>
  </w:num>
  <w:num w:numId="5" w16cid:durableId="498011003">
    <w:abstractNumId w:val="5"/>
  </w:num>
  <w:num w:numId="6" w16cid:durableId="682828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44"/>
    <w:rsid w:val="00031319"/>
    <w:rsid w:val="0004097E"/>
    <w:rsid w:val="0006180A"/>
    <w:rsid w:val="0007095B"/>
    <w:rsid w:val="0008747E"/>
    <w:rsid w:val="000914D6"/>
    <w:rsid w:val="000A6514"/>
    <w:rsid w:val="000D062E"/>
    <w:rsid w:val="000D0F63"/>
    <w:rsid w:val="000D7B78"/>
    <w:rsid w:val="000E1502"/>
    <w:rsid w:val="000E24E5"/>
    <w:rsid w:val="000F610E"/>
    <w:rsid w:val="000F69F9"/>
    <w:rsid w:val="00112BB8"/>
    <w:rsid w:val="00116754"/>
    <w:rsid w:val="001206D5"/>
    <w:rsid w:val="001238F0"/>
    <w:rsid w:val="00131F27"/>
    <w:rsid w:val="001469BC"/>
    <w:rsid w:val="00146E86"/>
    <w:rsid w:val="00150C28"/>
    <w:rsid w:val="00152DCC"/>
    <w:rsid w:val="00164E6E"/>
    <w:rsid w:val="001765AD"/>
    <w:rsid w:val="001777A6"/>
    <w:rsid w:val="00184A56"/>
    <w:rsid w:val="001943D2"/>
    <w:rsid w:val="001A3887"/>
    <w:rsid w:val="001B3C33"/>
    <w:rsid w:val="001C290C"/>
    <w:rsid w:val="001C434D"/>
    <w:rsid w:val="001C5BB4"/>
    <w:rsid w:val="001E217D"/>
    <w:rsid w:val="001E5489"/>
    <w:rsid w:val="001E7CA8"/>
    <w:rsid w:val="001F7E4E"/>
    <w:rsid w:val="00200711"/>
    <w:rsid w:val="002150E3"/>
    <w:rsid w:val="00215A31"/>
    <w:rsid w:val="00221980"/>
    <w:rsid w:val="002263F3"/>
    <w:rsid w:val="00236D10"/>
    <w:rsid w:val="002422FD"/>
    <w:rsid w:val="00273FAB"/>
    <w:rsid w:val="00275AB6"/>
    <w:rsid w:val="002906D6"/>
    <w:rsid w:val="002B04B2"/>
    <w:rsid w:val="002B548C"/>
    <w:rsid w:val="002D191E"/>
    <w:rsid w:val="002D1F98"/>
    <w:rsid w:val="002D5146"/>
    <w:rsid w:val="002E5446"/>
    <w:rsid w:val="003006CA"/>
    <w:rsid w:val="00304E3D"/>
    <w:rsid w:val="00306D7B"/>
    <w:rsid w:val="0032295A"/>
    <w:rsid w:val="00327BFA"/>
    <w:rsid w:val="00334EA2"/>
    <w:rsid w:val="0034649C"/>
    <w:rsid w:val="00361F9B"/>
    <w:rsid w:val="00362B74"/>
    <w:rsid w:val="0037224F"/>
    <w:rsid w:val="0038156D"/>
    <w:rsid w:val="003970A8"/>
    <w:rsid w:val="003A49A8"/>
    <w:rsid w:val="003A7A68"/>
    <w:rsid w:val="003A7EBC"/>
    <w:rsid w:val="003B7549"/>
    <w:rsid w:val="003C66DF"/>
    <w:rsid w:val="003D0F57"/>
    <w:rsid w:val="003D4E13"/>
    <w:rsid w:val="003E244A"/>
    <w:rsid w:val="003F0B0D"/>
    <w:rsid w:val="003F61F7"/>
    <w:rsid w:val="003F7263"/>
    <w:rsid w:val="00403EE1"/>
    <w:rsid w:val="00415711"/>
    <w:rsid w:val="0044715D"/>
    <w:rsid w:val="00452040"/>
    <w:rsid w:val="00453D54"/>
    <w:rsid w:val="004758B2"/>
    <w:rsid w:val="00476F6E"/>
    <w:rsid w:val="00490F32"/>
    <w:rsid w:val="004A548F"/>
    <w:rsid w:val="004C63CE"/>
    <w:rsid w:val="004C78CF"/>
    <w:rsid w:val="004C7A62"/>
    <w:rsid w:val="004E65F2"/>
    <w:rsid w:val="0050003E"/>
    <w:rsid w:val="00501A49"/>
    <w:rsid w:val="00505303"/>
    <w:rsid w:val="00520632"/>
    <w:rsid w:val="005320FE"/>
    <w:rsid w:val="00536E5B"/>
    <w:rsid w:val="005420C5"/>
    <w:rsid w:val="00547FA6"/>
    <w:rsid w:val="00594252"/>
    <w:rsid w:val="0059461C"/>
    <w:rsid w:val="00595086"/>
    <w:rsid w:val="005B1944"/>
    <w:rsid w:val="005B3559"/>
    <w:rsid w:val="005D28AD"/>
    <w:rsid w:val="005F08C4"/>
    <w:rsid w:val="006075C5"/>
    <w:rsid w:val="00612B45"/>
    <w:rsid w:val="006326E0"/>
    <w:rsid w:val="006403B6"/>
    <w:rsid w:val="0064061E"/>
    <w:rsid w:val="006412B2"/>
    <w:rsid w:val="00643785"/>
    <w:rsid w:val="0065262D"/>
    <w:rsid w:val="006600E4"/>
    <w:rsid w:val="00665BAF"/>
    <w:rsid w:val="00672590"/>
    <w:rsid w:val="00676E1B"/>
    <w:rsid w:val="00681C0B"/>
    <w:rsid w:val="00695347"/>
    <w:rsid w:val="006C4284"/>
    <w:rsid w:val="006C710A"/>
    <w:rsid w:val="006D5C05"/>
    <w:rsid w:val="007246D3"/>
    <w:rsid w:val="00734C07"/>
    <w:rsid w:val="00740F47"/>
    <w:rsid w:val="007414D5"/>
    <w:rsid w:val="0074343D"/>
    <w:rsid w:val="0075416F"/>
    <w:rsid w:val="00757D7E"/>
    <w:rsid w:val="00781D2B"/>
    <w:rsid w:val="0078286B"/>
    <w:rsid w:val="00783095"/>
    <w:rsid w:val="00785589"/>
    <w:rsid w:val="007B2CE8"/>
    <w:rsid w:val="007B4CAB"/>
    <w:rsid w:val="007B6C25"/>
    <w:rsid w:val="007C5DDE"/>
    <w:rsid w:val="007D0246"/>
    <w:rsid w:val="007D1F04"/>
    <w:rsid w:val="007D29D4"/>
    <w:rsid w:val="007D45EC"/>
    <w:rsid w:val="007D4B40"/>
    <w:rsid w:val="007D6114"/>
    <w:rsid w:val="007E0907"/>
    <w:rsid w:val="007F7626"/>
    <w:rsid w:val="00803FAC"/>
    <w:rsid w:val="008077DA"/>
    <w:rsid w:val="008168B5"/>
    <w:rsid w:val="00817DA8"/>
    <w:rsid w:val="00850506"/>
    <w:rsid w:val="0085306A"/>
    <w:rsid w:val="00863693"/>
    <w:rsid w:val="00871FC3"/>
    <w:rsid w:val="00877224"/>
    <w:rsid w:val="00880BD6"/>
    <w:rsid w:val="00882D28"/>
    <w:rsid w:val="008A4340"/>
    <w:rsid w:val="008A55D6"/>
    <w:rsid w:val="008A6245"/>
    <w:rsid w:val="008A65C0"/>
    <w:rsid w:val="008A7B6E"/>
    <w:rsid w:val="008B3E4D"/>
    <w:rsid w:val="008C0312"/>
    <w:rsid w:val="008C1FE3"/>
    <w:rsid w:val="008C3321"/>
    <w:rsid w:val="008D2BB3"/>
    <w:rsid w:val="008D4D63"/>
    <w:rsid w:val="008F09DE"/>
    <w:rsid w:val="008F538A"/>
    <w:rsid w:val="0090083F"/>
    <w:rsid w:val="00913C08"/>
    <w:rsid w:val="00917237"/>
    <w:rsid w:val="00930155"/>
    <w:rsid w:val="00931FA1"/>
    <w:rsid w:val="009401EE"/>
    <w:rsid w:val="00951D8C"/>
    <w:rsid w:val="00957E7C"/>
    <w:rsid w:val="00960581"/>
    <w:rsid w:val="00960D0C"/>
    <w:rsid w:val="009646E5"/>
    <w:rsid w:val="00966195"/>
    <w:rsid w:val="00966476"/>
    <w:rsid w:val="00992F51"/>
    <w:rsid w:val="009A0CB5"/>
    <w:rsid w:val="009A3BBE"/>
    <w:rsid w:val="009A7865"/>
    <w:rsid w:val="009C3376"/>
    <w:rsid w:val="009E29AA"/>
    <w:rsid w:val="009F52BF"/>
    <w:rsid w:val="00A10510"/>
    <w:rsid w:val="00A2230F"/>
    <w:rsid w:val="00A411BA"/>
    <w:rsid w:val="00A41315"/>
    <w:rsid w:val="00A4553A"/>
    <w:rsid w:val="00A632FD"/>
    <w:rsid w:val="00A733E7"/>
    <w:rsid w:val="00A80AD4"/>
    <w:rsid w:val="00A878F2"/>
    <w:rsid w:val="00AB0371"/>
    <w:rsid w:val="00AB197B"/>
    <w:rsid w:val="00AC4042"/>
    <w:rsid w:val="00AC5118"/>
    <w:rsid w:val="00AC6C64"/>
    <w:rsid w:val="00AC701F"/>
    <w:rsid w:val="00AD0DF1"/>
    <w:rsid w:val="00AD580F"/>
    <w:rsid w:val="00AF6D8F"/>
    <w:rsid w:val="00B03F41"/>
    <w:rsid w:val="00B05DA4"/>
    <w:rsid w:val="00B14971"/>
    <w:rsid w:val="00B22260"/>
    <w:rsid w:val="00B2520E"/>
    <w:rsid w:val="00B259C5"/>
    <w:rsid w:val="00B32012"/>
    <w:rsid w:val="00B43D76"/>
    <w:rsid w:val="00B52E36"/>
    <w:rsid w:val="00B56A6A"/>
    <w:rsid w:val="00B56E0B"/>
    <w:rsid w:val="00B57272"/>
    <w:rsid w:val="00B61F9A"/>
    <w:rsid w:val="00B651C2"/>
    <w:rsid w:val="00B72D95"/>
    <w:rsid w:val="00B8380E"/>
    <w:rsid w:val="00B87DE5"/>
    <w:rsid w:val="00BA4A05"/>
    <w:rsid w:val="00BA710B"/>
    <w:rsid w:val="00BB3D8E"/>
    <w:rsid w:val="00BC2769"/>
    <w:rsid w:val="00BE05DD"/>
    <w:rsid w:val="00BF222B"/>
    <w:rsid w:val="00C30C41"/>
    <w:rsid w:val="00C34CED"/>
    <w:rsid w:val="00C40A4A"/>
    <w:rsid w:val="00C41488"/>
    <w:rsid w:val="00C73312"/>
    <w:rsid w:val="00C7524D"/>
    <w:rsid w:val="00C75388"/>
    <w:rsid w:val="00C83B04"/>
    <w:rsid w:val="00C9182B"/>
    <w:rsid w:val="00C971C4"/>
    <w:rsid w:val="00CA1C2D"/>
    <w:rsid w:val="00CA6EDA"/>
    <w:rsid w:val="00CB0C9B"/>
    <w:rsid w:val="00CC2793"/>
    <w:rsid w:val="00CC6529"/>
    <w:rsid w:val="00CE00E6"/>
    <w:rsid w:val="00CF690C"/>
    <w:rsid w:val="00D10806"/>
    <w:rsid w:val="00D23D44"/>
    <w:rsid w:val="00D31D1C"/>
    <w:rsid w:val="00D50954"/>
    <w:rsid w:val="00D511C5"/>
    <w:rsid w:val="00D5223E"/>
    <w:rsid w:val="00D76B44"/>
    <w:rsid w:val="00D85A81"/>
    <w:rsid w:val="00D85B76"/>
    <w:rsid w:val="00D87558"/>
    <w:rsid w:val="00D90C47"/>
    <w:rsid w:val="00D92466"/>
    <w:rsid w:val="00D9577A"/>
    <w:rsid w:val="00D96BC2"/>
    <w:rsid w:val="00DA3220"/>
    <w:rsid w:val="00DA3448"/>
    <w:rsid w:val="00DB2F7B"/>
    <w:rsid w:val="00DD4BC3"/>
    <w:rsid w:val="00DE6F92"/>
    <w:rsid w:val="00E00634"/>
    <w:rsid w:val="00E00C75"/>
    <w:rsid w:val="00E01D5E"/>
    <w:rsid w:val="00E2674F"/>
    <w:rsid w:val="00E52096"/>
    <w:rsid w:val="00E6069A"/>
    <w:rsid w:val="00E625FE"/>
    <w:rsid w:val="00E77599"/>
    <w:rsid w:val="00E951C2"/>
    <w:rsid w:val="00E96733"/>
    <w:rsid w:val="00E96C33"/>
    <w:rsid w:val="00EA4B4C"/>
    <w:rsid w:val="00EB4363"/>
    <w:rsid w:val="00EB738B"/>
    <w:rsid w:val="00EC67E3"/>
    <w:rsid w:val="00EC6951"/>
    <w:rsid w:val="00ED49A3"/>
    <w:rsid w:val="00ED73F3"/>
    <w:rsid w:val="00EE0F73"/>
    <w:rsid w:val="00EF3436"/>
    <w:rsid w:val="00EF3F9E"/>
    <w:rsid w:val="00EF496C"/>
    <w:rsid w:val="00EF57A2"/>
    <w:rsid w:val="00EF5CBC"/>
    <w:rsid w:val="00F0493F"/>
    <w:rsid w:val="00F20547"/>
    <w:rsid w:val="00F247D7"/>
    <w:rsid w:val="00F26950"/>
    <w:rsid w:val="00F335A2"/>
    <w:rsid w:val="00F568C9"/>
    <w:rsid w:val="00F574A1"/>
    <w:rsid w:val="00F6147F"/>
    <w:rsid w:val="00F71315"/>
    <w:rsid w:val="00F80A56"/>
    <w:rsid w:val="00F86F5E"/>
    <w:rsid w:val="00F92795"/>
    <w:rsid w:val="00F9493C"/>
    <w:rsid w:val="00F96494"/>
    <w:rsid w:val="00F96AC1"/>
    <w:rsid w:val="00FA1DC2"/>
    <w:rsid w:val="00FB2A04"/>
    <w:rsid w:val="00FB31FE"/>
    <w:rsid w:val="00FB72B9"/>
    <w:rsid w:val="00FC1F65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EEA38"/>
  <w15:chartTrackingRefBased/>
  <w15:docId w15:val="{E34B728D-423C-45FF-B641-85E2AAB8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3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cs="ＭＳ 明朝"/>
      <w:spacing w:val="-1"/>
      <w:sz w:val="22"/>
      <w:szCs w:val="22"/>
    </w:rPr>
  </w:style>
  <w:style w:type="character" w:styleId="a4">
    <w:name w:val="Hyperlink"/>
    <w:rsid w:val="00031319"/>
    <w:rPr>
      <w:color w:val="0000FF"/>
      <w:u w:val="single"/>
    </w:rPr>
  </w:style>
  <w:style w:type="paragraph" w:styleId="a5">
    <w:name w:val="header"/>
    <w:basedOn w:val="a"/>
    <w:link w:val="a6"/>
    <w:rsid w:val="007D1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1F04"/>
    <w:rPr>
      <w:kern w:val="2"/>
      <w:sz w:val="21"/>
      <w:szCs w:val="24"/>
    </w:rPr>
  </w:style>
  <w:style w:type="paragraph" w:styleId="a7">
    <w:name w:val="footer"/>
    <w:basedOn w:val="a"/>
    <w:link w:val="a8"/>
    <w:rsid w:val="007D1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1F04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CA6E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CA6EDA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page number"/>
    <w:basedOn w:val="a0"/>
    <w:rsid w:val="003E244A"/>
  </w:style>
  <w:style w:type="paragraph" w:styleId="Web">
    <w:name w:val="Normal (Web)"/>
    <w:basedOn w:val="a"/>
    <w:rsid w:val="00362B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a">
    <w:name w:val="Body Text"/>
    <w:basedOn w:val="a"/>
    <w:link w:val="ab"/>
    <w:uiPriority w:val="1"/>
    <w:qFormat/>
    <w:rsid w:val="00A2230F"/>
    <w:pPr>
      <w:autoSpaceDE w:val="0"/>
      <w:autoSpaceDN w:val="0"/>
      <w:ind w:left="1149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b">
    <w:name w:val="本文 (文字)"/>
    <w:link w:val="aa"/>
    <w:uiPriority w:val="1"/>
    <w:rsid w:val="00A2230F"/>
    <w:rPr>
      <w:rFonts w:ascii="ＭＳ ゴシック" w:eastAsia="ＭＳ ゴシック" w:hAnsi="ＭＳ ゴシック" w:cs="ＭＳ ゴシック"/>
      <w:sz w:val="21"/>
      <w:szCs w:val="21"/>
      <w:lang w:val="ja-JP" w:bidi="ja-JP"/>
    </w:rPr>
  </w:style>
  <w:style w:type="paragraph" w:styleId="ac">
    <w:name w:val="List Paragraph"/>
    <w:basedOn w:val="a"/>
    <w:uiPriority w:val="1"/>
    <w:qFormat/>
    <w:rsid w:val="00A2230F"/>
    <w:pPr>
      <w:autoSpaceDE w:val="0"/>
      <w:autoSpaceDN w:val="0"/>
      <w:ind w:left="1149" w:hanging="421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2230F"/>
    <w:pPr>
      <w:autoSpaceDE w:val="0"/>
      <w:autoSpaceDN w:val="0"/>
      <w:jc w:val="center"/>
    </w:pPr>
    <w:rPr>
      <w:rFonts w:ascii="ＭＳ ゴシック" w:eastAsia="ＭＳ ゴシック" w:hAnsi="ＭＳ ゴシック" w:cs="ＭＳ ゴシック"/>
      <w:kern w:val="0"/>
      <w:sz w:val="22"/>
      <w:szCs w:val="22"/>
      <w:lang w:val="ja-JP" w:bidi="ja-JP"/>
    </w:rPr>
  </w:style>
  <w:style w:type="paragraph" w:styleId="ad">
    <w:name w:val="Date"/>
    <w:basedOn w:val="a"/>
    <w:next w:val="a"/>
    <w:link w:val="ae"/>
    <w:rsid w:val="00116754"/>
  </w:style>
  <w:style w:type="character" w:customStyle="1" w:styleId="ae">
    <w:name w:val="日付 (文字)"/>
    <w:link w:val="ad"/>
    <w:rsid w:val="00116754"/>
    <w:rPr>
      <w:kern w:val="2"/>
      <w:sz w:val="21"/>
      <w:szCs w:val="24"/>
    </w:rPr>
  </w:style>
  <w:style w:type="character" w:styleId="af">
    <w:name w:val="Unresolved Mention"/>
    <w:uiPriority w:val="99"/>
    <w:semiHidden/>
    <w:unhideWhenUsed/>
    <w:rsid w:val="008A6245"/>
    <w:rPr>
      <w:color w:val="605E5C"/>
      <w:shd w:val="clear" w:color="auto" w:fill="E1DFDD"/>
    </w:rPr>
  </w:style>
  <w:style w:type="paragraph" w:styleId="af0">
    <w:name w:val="Balloon Text"/>
    <w:basedOn w:val="a"/>
    <w:link w:val="af1"/>
    <w:rsid w:val="00F9649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F9649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6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兵庫楽農生活センター楽農交流事業提案競技（プロポーザル）募集要項（案）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大輔</dc:creator>
  <cp:keywords/>
  <dc:description/>
  <cp:lastModifiedBy>由起子 藤原</cp:lastModifiedBy>
  <cp:revision>2</cp:revision>
  <cp:lastPrinted>2023-10-27T09:01:00Z</cp:lastPrinted>
  <dcterms:created xsi:type="dcterms:W3CDTF">2023-11-05T06:36:00Z</dcterms:created>
  <dcterms:modified xsi:type="dcterms:W3CDTF">2023-11-05T06:36:00Z</dcterms:modified>
</cp:coreProperties>
</file>